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14:paraId="1EA6BA09" w14:textId="77777777" w:rsidTr="009C375A">
        <w:trPr>
          <w:trHeight w:val="2478"/>
        </w:trPr>
        <w:tc>
          <w:tcPr>
            <w:tcW w:w="3600" w:type="dxa"/>
            <w:vAlign w:val="bottom"/>
          </w:tcPr>
          <w:p w14:paraId="21F78137" w14:textId="77777777" w:rsidR="001B2ABD" w:rsidRDefault="00B54C84" w:rsidP="001B2ABD">
            <w:pPr>
              <w:tabs>
                <w:tab w:val="left" w:pos="990"/>
              </w:tabs>
              <w:jc w:val="center"/>
            </w:pPr>
            <w:r>
              <w:rPr>
                <w:noProof/>
                <w:lang w:eastAsia="tr-TR"/>
              </w:rPr>
              <w:drawing>
                <wp:anchor distT="0" distB="0" distL="114300" distR="114300" simplePos="0" relativeHeight="251658240" behindDoc="0" locked="0" layoutInCell="1" allowOverlap="1" wp14:anchorId="00AAB929" wp14:editId="293EB81B">
                  <wp:simplePos x="0" y="0"/>
                  <wp:positionH relativeFrom="column">
                    <wp:posOffset>-165100</wp:posOffset>
                  </wp:positionH>
                  <wp:positionV relativeFrom="paragraph">
                    <wp:posOffset>-1784350</wp:posOffset>
                  </wp:positionV>
                  <wp:extent cx="2348230" cy="1586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234823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Pr>
          <w:p w14:paraId="2F24EE61" w14:textId="77777777" w:rsidR="001B2ABD" w:rsidRDefault="001B2ABD" w:rsidP="000C45FF">
            <w:pPr>
              <w:tabs>
                <w:tab w:val="left" w:pos="990"/>
              </w:tabs>
            </w:pPr>
          </w:p>
        </w:tc>
        <w:tc>
          <w:tcPr>
            <w:tcW w:w="6183" w:type="dxa"/>
            <w:vAlign w:val="bottom"/>
          </w:tcPr>
          <w:p w14:paraId="0581268F" w14:textId="2DF12696" w:rsidR="00420092" w:rsidRPr="00420092" w:rsidRDefault="008C0FC9" w:rsidP="00420092">
            <w:pPr>
              <w:rPr>
                <w:b/>
                <w:bCs/>
                <w:sz w:val="24"/>
                <w:szCs w:val="24"/>
              </w:rPr>
            </w:pPr>
            <w:r>
              <w:rPr>
                <w:noProof/>
                <w:lang w:eastAsia="tr-TR"/>
              </w:rPr>
              <w:drawing>
                <wp:anchor distT="0" distB="0" distL="114300" distR="114300" simplePos="0" relativeHeight="251662336" behindDoc="0" locked="0" layoutInCell="1" allowOverlap="1" wp14:anchorId="562215FC" wp14:editId="74B23E6C">
                  <wp:simplePos x="0" y="0"/>
                  <wp:positionH relativeFrom="column">
                    <wp:posOffset>3199130</wp:posOffset>
                  </wp:positionH>
                  <wp:positionV relativeFrom="paragraph">
                    <wp:posOffset>-305435</wp:posOffset>
                  </wp:positionV>
                  <wp:extent cx="942975" cy="1022350"/>
                  <wp:effectExtent l="0" t="0" r="9525" b="6350"/>
                  <wp:wrapNone/>
                  <wp:docPr id="6" name="Resim 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Alıntısı.PNG"/>
                          <pic:cNvPicPr/>
                        </pic:nvPicPr>
                        <pic:blipFill>
                          <a:blip r:embed="rId11">
                            <a:extLst>
                              <a:ext uri="{28A0092B-C50C-407E-A947-70E740481C1C}">
                                <a14:useLocalDpi xmlns:a14="http://schemas.microsoft.com/office/drawing/2010/main" val="0"/>
                              </a:ext>
                            </a:extLst>
                          </a:blip>
                          <a:stretch>
                            <a:fillRect/>
                          </a:stretch>
                        </pic:blipFill>
                        <pic:spPr>
                          <a:xfrm>
                            <a:off x="0" y="0"/>
                            <a:ext cx="942975" cy="1022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75119D88" wp14:editId="3FD5649D">
                      <wp:simplePos x="0" y="0"/>
                      <wp:positionH relativeFrom="column">
                        <wp:posOffset>6282690</wp:posOffset>
                      </wp:positionH>
                      <wp:positionV relativeFrom="paragraph">
                        <wp:posOffset>2042160</wp:posOffset>
                      </wp:positionV>
                      <wp:extent cx="998855" cy="63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998855" cy="635"/>
                              </a:xfrm>
                              <a:prstGeom prst="rect">
                                <a:avLst/>
                              </a:prstGeom>
                              <a:solidFill>
                                <a:prstClr val="white"/>
                              </a:solidFill>
                              <a:ln>
                                <a:noFill/>
                              </a:ln>
                            </wps:spPr>
                            <wps:txbx>
                              <w:txbxContent>
                                <w:p w14:paraId="4AEBDCBE" w14:textId="5C37E9D6" w:rsidR="008C0FC9" w:rsidRPr="00BC5B2E" w:rsidRDefault="008C0FC9" w:rsidP="008C0FC9">
                                  <w:pPr>
                                    <w:pStyle w:val="ResimYazs"/>
                                    <w:rPr>
                                      <w:b/>
                                      <w:bCs/>
                                      <w:noProof/>
                                      <w:sz w:val="24"/>
                                      <w:szCs w:val="24"/>
                                    </w:rPr>
                                  </w:pPr>
                                  <w:r>
                                    <w:t xml:space="preserve">Şekil </w:t>
                                  </w:r>
                                  <w:fldSimple w:instr=" SEQ Şekil \* ARABIC ">
                                    <w:r w:rsidR="00CA12B9">
                                      <w:rPr>
                                        <w:noProof/>
                                      </w:rPr>
                                      <w:t>1</w:t>
                                    </w:r>
                                  </w:fldSimple>
                                  <w:r>
                                    <w:t>Lütfen bu alana kendi resminizi yükleyiniz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119D88" id="_x0000_t202" coordsize="21600,21600" o:spt="202" path="m,l,21600r21600,l21600,xe">
                      <v:stroke joinstyle="miter"/>
                      <v:path gradientshapeok="t" o:connecttype="rect"/>
                    </v:shapetype>
                    <v:shape id="Metin Kutusu 5" o:spid="_x0000_s1026" type="#_x0000_t202" style="position:absolute;margin-left:494.7pt;margin-top:160.8pt;width:78.6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" stroked="f">
                      <v:textbox style="mso-fit-shape-to-text:t" inset="0,0,0,0">
                        <w:txbxContent>
                          <w:p w14:paraId="4AEBDCBE" w14:textId="5C37E9D6" w:rsidR="008C0FC9" w:rsidRPr="00BC5B2E" w:rsidRDefault="008C0FC9" w:rsidP="008C0FC9">
                            <w:pPr>
                              <w:pStyle w:val="ResimYazs"/>
                              <w:rPr>
                                <w:b/>
                                <w:bCs/>
                                <w:noProof/>
                                <w:sz w:val="24"/>
                                <w:szCs w:val="24"/>
                              </w:rPr>
                            </w:pPr>
                            <w:r>
                              <w:t xml:space="preserve">Şekil </w:t>
                            </w:r>
                            <w:r w:rsidR="009B3460">
                              <w:fldChar w:fldCharType="begin"/>
                            </w:r>
                            <w:r w:rsidR="009B3460">
                              <w:instrText xml:space="preserve"> SEQ Şekil \* ARABIC </w:instrText>
                            </w:r>
                            <w:r w:rsidR="009B3460">
                              <w:fldChar w:fldCharType="separate"/>
                            </w:r>
                            <w:r w:rsidR="00CA12B9">
                              <w:rPr>
                                <w:noProof/>
                              </w:rPr>
                              <w:t>1</w:t>
                            </w:r>
                            <w:r w:rsidR="009B3460">
                              <w:rPr>
                                <w:noProof/>
                              </w:rPr>
                              <w:fldChar w:fldCharType="end"/>
                            </w:r>
                            <w:r>
                              <w:t>Lütfen bu alana kendi resminizi yükleyiniz</w:t>
                            </w:r>
                          </w:p>
                        </w:txbxContent>
                      </v:textbox>
                    </v:shape>
                  </w:pict>
                </mc:Fallback>
              </mc:AlternateContent>
            </w:r>
            <w:r w:rsidR="00420092">
              <w:rPr>
                <w:b/>
                <w:bCs/>
                <w:sz w:val="24"/>
                <w:szCs w:val="24"/>
              </w:rPr>
              <w:t>T.</w:t>
            </w:r>
            <w:r w:rsidR="00420092">
              <w:rPr>
                <w:b/>
                <w:bCs/>
                <w:sz w:val="22"/>
              </w:rPr>
              <w:t>C Kimlik No:</w:t>
            </w:r>
          </w:p>
          <w:p w14:paraId="46B0ECBA" w14:textId="77777777" w:rsidR="00420092" w:rsidRDefault="00420092" w:rsidP="00420092">
            <w:pPr>
              <w:rPr>
                <w:b/>
                <w:bCs/>
                <w:sz w:val="22"/>
              </w:rPr>
            </w:pPr>
            <w:r>
              <w:rPr>
                <w:b/>
                <w:bCs/>
                <w:sz w:val="22"/>
              </w:rPr>
              <w:t xml:space="preserve">Ad- </w:t>
            </w:r>
            <w:proofErr w:type="spellStart"/>
            <w:r>
              <w:rPr>
                <w:b/>
                <w:bCs/>
                <w:sz w:val="22"/>
              </w:rPr>
              <w:t>Soyad</w:t>
            </w:r>
            <w:proofErr w:type="spellEnd"/>
            <w:r>
              <w:rPr>
                <w:b/>
                <w:bCs/>
                <w:sz w:val="22"/>
              </w:rPr>
              <w:t>:</w:t>
            </w:r>
          </w:p>
          <w:p w14:paraId="0C767EEE" w14:textId="77777777" w:rsidR="00420092" w:rsidRDefault="00420092" w:rsidP="00420092">
            <w:pPr>
              <w:rPr>
                <w:b/>
                <w:bCs/>
                <w:sz w:val="22"/>
              </w:rPr>
            </w:pPr>
            <w:r>
              <w:rPr>
                <w:b/>
                <w:bCs/>
                <w:sz w:val="22"/>
              </w:rPr>
              <w:t>Meslek:</w:t>
            </w:r>
          </w:p>
          <w:p w14:paraId="38F01E65" w14:textId="77777777" w:rsidR="00420092" w:rsidRDefault="00420092" w:rsidP="00420092">
            <w:pPr>
              <w:rPr>
                <w:b/>
                <w:bCs/>
                <w:sz w:val="22"/>
              </w:rPr>
            </w:pPr>
            <w:r>
              <w:rPr>
                <w:b/>
                <w:bCs/>
                <w:sz w:val="22"/>
              </w:rPr>
              <w:t>Telefon:</w:t>
            </w:r>
          </w:p>
          <w:p w14:paraId="6ECAC96D" w14:textId="77777777" w:rsidR="00420092" w:rsidRDefault="00420092" w:rsidP="00420092">
            <w:pPr>
              <w:rPr>
                <w:b/>
                <w:bCs/>
                <w:sz w:val="22"/>
              </w:rPr>
            </w:pPr>
            <w:r>
              <w:rPr>
                <w:b/>
                <w:bCs/>
                <w:sz w:val="22"/>
              </w:rPr>
              <w:t>E-Posta:</w:t>
            </w:r>
          </w:p>
          <w:p w14:paraId="7340F93E" w14:textId="749E5866" w:rsidR="008A294E" w:rsidRPr="00420092" w:rsidRDefault="00420092" w:rsidP="00420092">
            <w:pPr>
              <w:pStyle w:val="Balk4"/>
            </w:pPr>
            <w:r w:rsidRPr="00420092">
              <w:rPr>
                <w:sz w:val="22"/>
              </w:rPr>
              <w:t>Adres:</w:t>
            </w:r>
          </w:p>
        </w:tc>
      </w:tr>
      <w:tr w:rsidR="001B2ABD" w14:paraId="7432821C" w14:textId="77777777" w:rsidTr="00AE7882">
        <w:tc>
          <w:tcPr>
            <w:tcW w:w="3600" w:type="dxa"/>
          </w:tcPr>
          <w:p w14:paraId="7D3B9E24" w14:textId="77777777" w:rsidR="00103172" w:rsidRDefault="00103172" w:rsidP="00036450">
            <w:pPr>
              <w:pStyle w:val="Balk3"/>
            </w:pPr>
          </w:p>
          <w:p w14:paraId="732ED817" w14:textId="77777777" w:rsidR="00103172" w:rsidRDefault="00103172" w:rsidP="00036450">
            <w:pPr>
              <w:pStyle w:val="Balk3"/>
            </w:pPr>
          </w:p>
          <w:p w14:paraId="6724E4DC" w14:textId="77777777" w:rsidR="00A93607" w:rsidRDefault="00A93607" w:rsidP="00036450">
            <w:pPr>
              <w:pStyle w:val="Balk3"/>
            </w:pPr>
            <w:proofErr w:type="spellStart"/>
            <w:proofErr w:type="gramStart"/>
            <w:r w:rsidRPr="00A93607">
              <w:rPr>
                <w:caps w:val="0"/>
                <w:szCs w:val="22"/>
              </w:rPr>
              <w:t>pros</w:t>
            </w:r>
            <w:r w:rsidR="00773F43">
              <w:t>TATLI</w:t>
            </w:r>
            <w:proofErr w:type="spellEnd"/>
            <w:proofErr w:type="gramEnd"/>
            <w:r w:rsidR="00773F43">
              <w:t xml:space="preserve"> HAYAT D</w:t>
            </w:r>
            <w:r>
              <w:rPr>
                <w:caps w:val="0"/>
              </w:rPr>
              <w:t>erneği</w:t>
            </w:r>
            <w:r w:rsidR="00773F43">
              <w:t xml:space="preserve"> </w:t>
            </w:r>
          </w:p>
          <w:p w14:paraId="0D6CCB87" w14:textId="77777777" w:rsidR="001B2ABD" w:rsidRDefault="00D05D71" w:rsidP="00036450">
            <w:pPr>
              <w:pStyle w:val="Balk3"/>
            </w:pPr>
            <w:r>
              <w:rPr>
                <w:caps w:val="0"/>
              </w:rPr>
              <w:t>Onursal</w:t>
            </w:r>
            <w:r w:rsidR="009C375A">
              <w:rPr>
                <w:caps w:val="0"/>
              </w:rPr>
              <w:t xml:space="preserve"> Üye </w:t>
            </w:r>
            <w:r w:rsidR="00A93607">
              <w:rPr>
                <w:caps w:val="0"/>
              </w:rPr>
              <w:t>Üyelik Formu</w:t>
            </w:r>
          </w:p>
          <w:p w14:paraId="21C8BA55" w14:textId="77777777" w:rsidR="00D05D71" w:rsidRDefault="00D05D71" w:rsidP="00773F43">
            <w:pPr>
              <w:rPr>
                <w:lang w:val="en-US"/>
              </w:rPr>
            </w:pPr>
            <w:proofErr w:type="spellStart"/>
            <w:r w:rsidRPr="00D05D71">
              <w:rPr>
                <w:lang w:val="da-DK"/>
              </w:rPr>
              <w:t>Derne</w:t>
            </w:r>
            <w:r w:rsidRPr="00D05D71">
              <w:rPr>
                <w:lang w:val="en-US"/>
              </w:rPr>
              <w:t>ğe</w:t>
            </w:r>
            <w:proofErr w:type="spellEnd"/>
            <w:r w:rsidRPr="00D05D71">
              <w:rPr>
                <w:lang w:val="en-US"/>
              </w:rPr>
              <w:t xml:space="preserve"> </w:t>
            </w:r>
            <w:proofErr w:type="spellStart"/>
            <w:r w:rsidRPr="00D05D71">
              <w:rPr>
                <w:lang w:val="en-US"/>
              </w:rPr>
              <w:t>maddi</w:t>
            </w:r>
            <w:proofErr w:type="spellEnd"/>
            <w:r w:rsidRPr="00D05D71">
              <w:rPr>
                <w:lang w:val="en-US"/>
              </w:rPr>
              <w:t xml:space="preserve"> </w:t>
            </w:r>
            <w:proofErr w:type="spellStart"/>
            <w:r w:rsidRPr="00D05D71">
              <w:rPr>
                <w:lang w:val="en-US"/>
              </w:rPr>
              <w:t>ve</w:t>
            </w:r>
            <w:proofErr w:type="spellEnd"/>
            <w:r w:rsidRPr="00D05D71">
              <w:rPr>
                <w:lang w:val="en-US"/>
              </w:rPr>
              <w:t xml:space="preserve"> </w:t>
            </w:r>
            <w:proofErr w:type="spellStart"/>
            <w:r w:rsidRPr="00D05D71">
              <w:rPr>
                <w:lang w:val="en-US"/>
              </w:rPr>
              <w:t>manevi</w:t>
            </w:r>
            <w:proofErr w:type="spellEnd"/>
            <w:r w:rsidRPr="00D05D71">
              <w:rPr>
                <w:lang w:val="en-US"/>
              </w:rPr>
              <w:t xml:space="preserve"> </w:t>
            </w:r>
            <w:proofErr w:type="spellStart"/>
            <w:r w:rsidRPr="00D05D71">
              <w:rPr>
                <w:lang w:val="en-US"/>
              </w:rPr>
              <w:t>bakımdan</w:t>
            </w:r>
            <w:proofErr w:type="spellEnd"/>
            <w:r w:rsidRPr="00D05D71">
              <w:rPr>
                <w:lang w:val="en-US"/>
              </w:rPr>
              <w:t xml:space="preserve"> </w:t>
            </w:r>
            <w:proofErr w:type="spellStart"/>
            <w:r w:rsidRPr="00D05D71">
              <w:rPr>
                <w:lang w:val="en-US"/>
              </w:rPr>
              <w:t>önemli</w:t>
            </w:r>
            <w:proofErr w:type="spellEnd"/>
            <w:r w:rsidRPr="00D05D71">
              <w:rPr>
                <w:lang w:val="en-US"/>
              </w:rPr>
              <w:t xml:space="preserve"> </w:t>
            </w:r>
            <w:proofErr w:type="spellStart"/>
            <w:r w:rsidRPr="00D05D71">
              <w:rPr>
                <w:lang w:val="en-US"/>
              </w:rPr>
              <w:t>destek</w:t>
            </w:r>
            <w:proofErr w:type="spellEnd"/>
            <w:r w:rsidRPr="00D05D71">
              <w:rPr>
                <w:lang w:val="en-US"/>
              </w:rPr>
              <w:t xml:space="preserve"> </w:t>
            </w:r>
            <w:proofErr w:type="spellStart"/>
            <w:r w:rsidRPr="00D05D71">
              <w:rPr>
                <w:lang w:val="en-US"/>
              </w:rPr>
              <w:t>sağlamış</w:t>
            </w:r>
            <w:proofErr w:type="spellEnd"/>
            <w:r w:rsidRPr="00D05D71">
              <w:rPr>
                <w:lang w:val="en-US"/>
              </w:rPr>
              <w:t xml:space="preserve"> </w:t>
            </w:r>
            <w:proofErr w:type="spellStart"/>
            <w:r w:rsidRPr="00D05D71">
              <w:rPr>
                <w:lang w:val="en-US"/>
              </w:rPr>
              <w:t>bulunanlar</w:t>
            </w:r>
            <w:proofErr w:type="spellEnd"/>
            <w:r w:rsidRPr="00D05D71">
              <w:rPr>
                <w:lang w:val="en-US"/>
              </w:rPr>
              <w:t xml:space="preserve"> </w:t>
            </w:r>
            <w:proofErr w:type="spellStart"/>
            <w:r w:rsidRPr="00D05D71">
              <w:rPr>
                <w:lang w:val="en-US"/>
              </w:rPr>
              <w:t>yönetim</w:t>
            </w:r>
            <w:proofErr w:type="spellEnd"/>
            <w:r w:rsidRPr="00D05D71">
              <w:rPr>
                <w:lang w:val="en-US"/>
              </w:rPr>
              <w:t xml:space="preserve"> </w:t>
            </w:r>
            <w:proofErr w:type="spellStart"/>
            <w:r w:rsidRPr="00D05D71">
              <w:rPr>
                <w:lang w:val="en-US"/>
              </w:rPr>
              <w:t>kurulu</w:t>
            </w:r>
            <w:proofErr w:type="spellEnd"/>
            <w:r w:rsidRPr="00D05D71">
              <w:rPr>
                <w:lang w:val="en-US"/>
              </w:rPr>
              <w:t xml:space="preserve"> </w:t>
            </w:r>
            <w:proofErr w:type="spellStart"/>
            <w:r w:rsidRPr="00D05D71">
              <w:rPr>
                <w:lang w:val="en-US"/>
              </w:rPr>
              <w:t>kararı</w:t>
            </w:r>
            <w:proofErr w:type="spellEnd"/>
            <w:r w:rsidRPr="00D05D71">
              <w:rPr>
                <w:lang w:val="en-US"/>
              </w:rPr>
              <w:t xml:space="preserve"> </w:t>
            </w:r>
            <w:proofErr w:type="spellStart"/>
            <w:r w:rsidRPr="00D05D71">
              <w:rPr>
                <w:lang w:val="en-US"/>
              </w:rPr>
              <w:t>ile</w:t>
            </w:r>
            <w:proofErr w:type="spellEnd"/>
            <w:r w:rsidRPr="00D05D71">
              <w:rPr>
                <w:lang w:val="en-US"/>
              </w:rPr>
              <w:t xml:space="preserve"> </w:t>
            </w:r>
            <w:proofErr w:type="spellStart"/>
            <w:r w:rsidRPr="00D05D71">
              <w:rPr>
                <w:lang w:val="en-US"/>
              </w:rPr>
              <w:t>onursal</w:t>
            </w:r>
            <w:proofErr w:type="spellEnd"/>
            <w:r w:rsidRPr="00D05D71">
              <w:rPr>
                <w:lang w:val="en-US"/>
              </w:rPr>
              <w:t xml:space="preserve"> </w:t>
            </w:r>
            <w:proofErr w:type="spellStart"/>
            <w:r w:rsidRPr="00D05D71">
              <w:rPr>
                <w:lang w:val="en-US"/>
              </w:rPr>
              <w:t>üye</w:t>
            </w:r>
            <w:proofErr w:type="spellEnd"/>
            <w:r w:rsidRPr="00D05D71">
              <w:rPr>
                <w:lang w:val="en-US"/>
              </w:rPr>
              <w:t xml:space="preserve"> </w:t>
            </w:r>
            <w:proofErr w:type="spellStart"/>
            <w:r w:rsidRPr="00D05D71">
              <w:rPr>
                <w:lang w:val="en-US"/>
              </w:rPr>
              <w:t>olarak</w:t>
            </w:r>
            <w:proofErr w:type="spellEnd"/>
            <w:r w:rsidRPr="00D05D71">
              <w:rPr>
                <w:lang w:val="en-US"/>
              </w:rPr>
              <w:t xml:space="preserve"> </w:t>
            </w:r>
            <w:proofErr w:type="spellStart"/>
            <w:r w:rsidRPr="00D05D71">
              <w:rPr>
                <w:lang w:val="en-US"/>
              </w:rPr>
              <w:t>kabul</w:t>
            </w:r>
            <w:proofErr w:type="spellEnd"/>
            <w:r w:rsidRPr="00D05D71">
              <w:rPr>
                <w:lang w:val="en-US"/>
              </w:rPr>
              <w:t xml:space="preserve"> </w:t>
            </w:r>
            <w:proofErr w:type="spellStart"/>
            <w:r w:rsidRPr="00D05D71">
              <w:rPr>
                <w:lang w:val="en-US"/>
              </w:rPr>
              <w:t>edilebilir</w:t>
            </w:r>
            <w:proofErr w:type="spellEnd"/>
            <w:r w:rsidRPr="00D05D71">
              <w:rPr>
                <w:lang w:val="en-US"/>
              </w:rPr>
              <w:t xml:space="preserve">. </w:t>
            </w:r>
            <w:proofErr w:type="spellStart"/>
            <w:r w:rsidRPr="00D05D71">
              <w:rPr>
                <w:lang w:val="en-US"/>
              </w:rPr>
              <w:t>Onursal</w:t>
            </w:r>
            <w:proofErr w:type="spellEnd"/>
            <w:r w:rsidRPr="00D05D71">
              <w:rPr>
                <w:lang w:val="en-US"/>
              </w:rPr>
              <w:t xml:space="preserve"> </w:t>
            </w:r>
            <w:proofErr w:type="spellStart"/>
            <w:r w:rsidRPr="00D05D71">
              <w:rPr>
                <w:lang w:val="en-US"/>
              </w:rPr>
              <w:t>üyeler</w:t>
            </w:r>
            <w:proofErr w:type="spellEnd"/>
            <w:r w:rsidRPr="00D05D71">
              <w:rPr>
                <w:lang w:val="en-US"/>
              </w:rPr>
              <w:t xml:space="preserve"> </w:t>
            </w:r>
            <w:proofErr w:type="spellStart"/>
            <w:r w:rsidRPr="00D05D71">
              <w:rPr>
                <w:lang w:val="en-US"/>
              </w:rPr>
              <w:t>aidat</w:t>
            </w:r>
            <w:proofErr w:type="spellEnd"/>
            <w:r w:rsidRPr="00D05D71">
              <w:rPr>
                <w:lang w:val="en-US"/>
              </w:rPr>
              <w:t xml:space="preserve"> </w:t>
            </w:r>
            <w:proofErr w:type="spellStart"/>
            <w:r w:rsidRPr="00D05D71">
              <w:rPr>
                <w:lang w:val="en-US"/>
              </w:rPr>
              <w:t>ödemek</w:t>
            </w:r>
            <w:proofErr w:type="spellEnd"/>
            <w:r w:rsidRPr="00D05D71">
              <w:rPr>
                <w:lang w:val="en-US"/>
              </w:rPr>
              <w:t xml:space="preserve"> </w:t>
            </w:r>
            <w:proofErr w:type="spellStart"/>
            <w:r w:rsidRPr="00D05D71">
              <w:rPr>
                <w:lang w:val="en-US"/>
              </w:rPr>
              <w:t>zorunda</w:t>
            </w:r>
            <w:proofErr w:type="spellEnd"/>
            <w:r w:rsidRPr="00D05D71">
              <w:rPr>
                <w:lang w:val="en-US"/>
              </w:rPr>
              <w:t xml:space="preserve"> </w:t>
            </w:r>
            <w:proofErr w:type="spellStart"/>
            <w:r w:rsidRPr="00D05D71">
              <w:rPr>
                <w:lang w:val="en-US"/>
              </w:rPr>
              <w:t>değildir</w:t>
            </w:r>
            <w:proofErr w:type="spellEnd"/>
            <w:r w:rsidRPr="00D05D71">
              <w:rPr>
                <w:lang w:val="en-US"/>
              </w:rPr>
              <w:t xml:space="preserve"> </w:t>
            </w:r>
            <w:proofErr w:type="spellStart"/>
            <w:r w:rsidRPr="00D05D71">
              <w:rPr>
                <w:lang w:val="en-US"/>
              </w:rPr>
              <w:t>ancak</w:t>
            </w:r>
            <w:proofErr w:type="spellEnd"/>
            <w:r w:rsidRPr="00D05D71">
              <w:rPr>
                <w:lang w:val="en-US"/>
              </w:rPr>
              <w:t xml:space="preserve"> </w:t>
            </w:r>
            <w:proofErr w:type="spellStart"/>
            <w:r w:rsidRPr="00D05D71">
              <w:rPr>
                <w:lang w:val="en-US"/>
              </w:rPr>
              <w:t>derneğe</w:t>
            </w:r>
            <w:proofErr w:type="spellEnd"/>
            <w:r w:rsidRPr="00D05D71">
              <w:rPr>
                <w:lang w:val="en-US"/>
              </w:rPr>
              <w:t xml:space="preserve"> </w:t>
            </w:r>
            <w:proofErr w:type="spellStart"/>
            <w:r w:rsidRPr="00D05D71">
              <w:rPr>
                <w:lang w:val="en-US"/>
              </w:rPr>
              <w:t>bağış</w:t>
            </w:r>
            <w:proofErr w:type="spellEnd"/>
            <w:r w:rsidRPr="00D05D71">
              <w:rPr>
                <w:lang w:val="en-US"/>
              </w:rPr>
              <w:t xml:space="preserve"> </w:t>
            </w:r>
            <w:proofErr w:type="spellStart"/>
            <w:r w:rsidRPr="00D05D71">
              <w:rPr>
                <w:lang w:val="en-US"/>
              </w:rPr>
              <w:t>yapabilirler</w:t>
            </w:r>
            <w:proofErr w:type="spellEnd"/>
            <w:r w:rsidRPr="00D05D71">
              <w:rPr>
                <w:lang w:val="en-US"/>
              </w:rPr>
              <w:t xml:space="preserve">. Oy </w:t>
            </w:r>
            <w:proofErr w:type="spellStart"/>
            <w:r w:rsidRPr="00D05D71">
              <w:rPr>
                <w:lang w:val="en-US"/>
              </w:rPr>
              <w:t>hakkı</w:t>
            </w:r>
            <w:proofErr w:type="spellEnd"/>
            <w:r w:rsidRPr="00D05D71">
              <w:rPr>
                <w:lang w:val="en-US"/>
              </w:rPr>
              <w:t xml:space="preserve"> </w:t>
            </w:r>
            <w:proofErr w:type="spellStart"/>
            <w:r w:rsidRPr="00D05D71">
              <w:rPr>
                <w:lang w:val="en-US"/>
              </w:rPr>
              <w:t>ve</w:t>
            </w:r>
            <w:proofErr w:type="spellEnd"/>
            <w:r w:rsidRPr="00D05D71">
              <w:rPr>
                <w:lang w:val="en-US"/>
              </w:rPr>
              <w:t xml:space="preserve"> </w:t>
            </w:r>
            <w:r w:rsidRPr="00D05D71">
              <w:rPr>
                <w:lang w:val="es-ES_tradnl"/>
              </w:rPr>
              <w:t>y</w:t>
            </w:r>
            <w:proofErr w:type="spellStart"/>
            <w:r w:rsidRPr="00D05D71">
              <w:rPr>
                <w:lang w:val="en-US"/>
              </w:rPr>
              <w:t>önetim</w:t>
            </w:r>
            <w:proofErr w:type="spellEnd"/>
            <w:r w:rsidRPr="00D05D71">
              <w:rPr>
                <w:lang w:val="en-US"/>
              </w:rPr>
              <w:t xml:space="preserve"> </w:t>
            </w:r>
            <w:proofErr w:type="spellStart"/>
            <w:r w:rsidRPr="00D05D71">
              <w:rPr>
                <w:lang w:val="en-US"/>
              </w:rPr>
              <w:t>kuruluna</w:t>
            </w:r>
            <w:proofErr w:type="spellEnd"/>
            <w:r w:rsidRPr="00D05D71">
              <w:rPr>
                <w:lang w:val="en-US"/>
              </w:rPr>
              <w:t xml:space="preserve"> </w:t>
            </w:r>
            <w:proofErr w:type="spellStart"/>
            <w:r w:rsidRPr="00D05D71">
              <w:rPr>
                <w:lang w:val="en-US"/>
              </w:rPr>
              <w:t>seçme</w:t>
            </w:r>
            <w:proofErr w:type="spellEnd"/>
            <w:r w:rsidRPr="00D05D71">
              <w:rPr>
                <w:lang w:val="en-US"/>
              </w:rPr>
              <w:t xml:space="preserve"> </w:t>
            </w:r>
            <w:proofErr w:type="spellStart"/>
            <w:r w:rsidRPr="00D05D71">
              <w:rPr>
                <w:lang w:val="en-US"/>
              </w:rPr>
              <w:t>ve</w:t>
            </w:r>
            <w:proofErr w:type="spellEnd"/>
            <w:r w:rsidRPr="00D05D71">
              <w:rPr>
                <w:lang w:val="en-US"/>
              </w:rPr>
              <w:t xml:space="preserve"> </w:t>
            </w:r>
            <w:proofErr w:type="spellStart"/>
            <w:r w:rsidRPr="00D05D71">
              <w:rPr>
                <w:lang w:val="en-US"/>
              </w:rPr>
              <w:t>seçilme</w:t>
            </w:r>
            <w:proofErr w:type="spellEnd"/>
            <w:r w:rsidRPr="00D05D71">
              <w:rPr>
                <w:lang w:val="en-US"/>
              </w:rPr>
              <w:t xml:space="preserve"> </w:t>
            </w:r>
            <w:proofErr w:type="spellStart"/>
            <w:r w:rsidRPr="00D05D71">
              <w:rPr>
                <w:lang w:val="en-US"/>
              </w:rPr>
              <w:t>hakkı</w:t>
            </w:r>
            <w:proofErr w:type="spellEnd"/>
            <w:r w:rsidRPr="00D05D71">
              <w:rPr>
                <w:lang w:val="en-US"/>
              </w:rPr>
              <w:t xml:space="preserve"> </w:t>
            </w:r>
            <w:proofErr w:type="spellStart"/>
            <w:r w:rsidRPr="00D05D71">
              <w:rPr>
                <w:lang w:val="en-US"/>
              </w:rPr>
              <w:t>yoktur</w:t>
            </w:r>
            <w:proofErr w:type="spellEnd"/>
            <w:r w:rsidRPr="00D05D71">
              <w:rPr>
                <w:lang w:val="en-US"/>
              </w:rPr>
              <w:t xml:space="preserve">. </w:t>
            </w:r>
            <w:proofErr w:type="spellStart"/>
            <w:r w:rsidRPr="00D05D71">
              <w:rPr>
                <w:lang w:val="en-US"/>
              </w:rPr>
              <w:t>Ancak</w:t>
            </w:r>
            <w:proofErr w:type="spellEnd"/>
            <w:r w:rsidRPr="00D05D71">
              <w:rPr>
                <w:lang w:val="en-US"/>
              </w:rPr>
              <w:t xml:space="preserve"> </w:t>
            </w:r>
            <w:proofErr w:type="spellStart"/>
            <w:r w:rsidRPr="00D05D71">
              <w:rPr>
                <w:lang w:val="en-US"/>
              </w:rPr>
              <w:t>gereğinde</w:t>
            </w:r>
            <w:proofErr w:type="spellEnd"/>
            <w:r w:rsidRPr="00D05D71">
              <w:rPr>
                <w:lang w:val="en-US"/>
              </w:rPr>
              <w:t xml:space="preserve"> </w:t>
            </w:r>
            <w:proofErr w:type="spellStart"/>
            <w:r w:rsidRPr="00D05D71">
              <w:rPr>
                <w:lang w:val="en-US"/>
              </w:rPr>
              <w:t>onur</w:t>
            </w:r>
            <w:proofErr w:type="spellEnd"/>
            <w:r w:rsidRPr="00D05D71">
              <w:rPr>
                <w:lang w:val="en-US"/>
              </w:rPr>
              <w:t xml:space="preserve"> </w:t>
            </w:r>
            <w:proofErr w:type="spellStart"/>
            <w:r w:rsidRPr="00D05D71">
              <w:rPr>
                <w:lang w:val="en-US"/>
              </w:rPr>
              <w:t>kurulu</w:t>
            </w:r>
            <w:proofErr w:type="spellEnd"/>
            <w:r w:rsidRPr="00D05D71">
              <w:rPr>
                <w:lang w:val="en-US"/>
              </w:rPr>
              <w:t xml:space="preserve"> </w:t>
            </w:r>
            <w:proofErr w:type="spellStart"/>
            <w:r w:rsidRPr="00D05D71">
              <w:rPr>
                <w:lang w:val="en-US"/>
              </w:rPr>
              <w:t>üyeliği</w:t>
            </w:r>
            <w:proofErr w:type="spellEnd"/>
            <w:r w:rsidRPr="00D05D71">
              <w:rPr>
                <w:lang w:val="en-US"/>
              </w:rPr>
              <w:t xml:space="preserve"> </w:t>
            </w:r>
            <w:proofErr w:type="spellStart"/>
            <w:r w:rsidRPr="00D05D71">
              <w:rPr>
                <w:lang w:val="en-US"/>
              </w:rPr>
              <w:t>yapabilirler</w:t>
            </w:r>
            <w:proofErr w:type="spellEnd"/>
            <w:r w:rsidRPr="00D05D71">
              <w:rPr>
                <w:lang w:val="en-US"/>
              </w:rPr>
              <w:t>.</w:t>
            </w:r>
          </w:p>
          <w:p w14:paraId="2CA122E0" w14:textId="77777777" w:rsidR="00152573" w:rsidRDefault="00152573" w:rsidP="00773F43">
            <w:pPr>
              <w:rPr>
                <w:lang w:val="en-US"/>
              </w:rPr>
            </w:pPr>
            <w:r w:rsidRPr="00152573">
              <w:rPr>
                <w:lang w:val="en-US"/>
              </w:rPr>
              <w:t xml:space="preserve"> </w:t>
            </w:r>
          </w:p>
          <w:p w14:paraId="3CC3B69B" w14:textId="77777777" w:rsidR="00773F43" w:rsidRDefault="009C375A" w:rsidP="00773F43">
            <w:r w:rsidRPr="009C375A">
              <w:rPr>
                <w:lang w:val="en-US"/>
              </w:rPr>
              <w:t>(</w:t>
            </w:r>
            <w:proofErr w:type="spellStart"/>
            <w:r w:rsidRPr="009C375A">
              <w:rPr>
                <w:lang w:val="en-US"/>
              </w:rPr>
              <w:t>tüm</w:t>
            </w:r>
            <w:proofErr w:type="spellEnd"/>
            <w:r w:rsidRPr="009C375A">
              <w:rPr>
                <w:lang w:val="en-US"/>
              </w:rPr>
              <w:t xml:space="preserve"> </w:t>
            </w:r>
            <w:proofErr w:type="spellStart"/>
            <w:r w:rsidR="00152573">
              <w:rPr>
                <w:lang w:val="en-US"/>
              </w:rPr>
              <w:t>üyelik</w:t>
            </w:r>
            <w:proofErr w:type="spellEnd"/>
            <w:r w:rsidR="00152573">
              <w:rPr>
                <w:lang w:val="en-US"/>
              </w:rPr>
              <w:t xml:space="preserve"> </w:t>
            </w:r>
            <w:proofErr w:type="spellStart"/>
            <w:r w:rsidR="00152573">
              <w:rPr>
                <w:lang w:val="en-US"/>
              </w:rPr>
              <w:t>işlemleri</w:t>
            </w:r>
            <w:proofErr w:type="spellEnd"/>
            <w:r w:rsidRPr="009C375A">
              <w:rPr>
                <w:lang w:val="en-US"/>
              </w:rPr>
              <w:t xml:space="preserve"> </w:t>
            </w:r>
            <w:proofErr w:type="spellStart"/>
            <w:r w:rsidRPr="009C375A">
              <w:rPr>
                <w:lang w:val="en-US"/>
              </w:rPr>
              <w:t>elektronik</w:t>
            </w:r>
            <w:proofErr w:type="spellEnd"/>
            <w:r w:rsidRPr="009C375A">
              <w:rPr>
                <w:lang w:val="en-US"/>
              </w:rPr>
              <w:t xml:space="preserve"> </w:t>
            </w:r>
            <w:proofErr w:type="spellStart"/>
            <w:r w:rsidRPr="009C375A">
              <w:rPr>
                <w:lang w:val="en-US"/>
              </w:rPr>
              <w:t>ortamda</w:t>
            </w:r>
            <w:proofErr w:type="spellEnd"/>
            <w:r w:rsidRPr="009C375A">
              <w:rPr>
                <w:lang w:val="en-US"/>
              </w:rPr>
              <w:t xml:space="preserve"> da </w:t>
            </w:r>
            <w:proofErr w:type="spellStart"/>
            <w:r w:rsidRPr="009C375A">
              <w:rPr>
                <w:lang w:val="en-US"/>
              </w:rPr>
              <w:t>yapılabilir</w:t>
            </w:r>
            <w:proofErr w:type="spellEnd"/>
            <w:r w:rsidRPr="009C375A">
              <w:rPr>
                <w:lang w:val="en-US"/>
              </w:rPr>
              <w:t>)</w:t>
            </w:r>
            <w:r w:rsidRPr="009C375A">
              <w:rPr>
                <w:lang w:val="ru-RU"/>
              </w:rPr>
              <w:t>.</w:t>
            </w:r>
          </w:p>
          <w:p w14:paraId="3B4119DF" w14:textId="77777777" w:rsidR="00773F43" w:rsidRDefault="00773F43" w:rsidP="00773F43"/>
          <w:p w14:paraId="4B8A5761" w14:textId="77777777" w:rsidR="00036450" w:rsidRDefault="00036450" w:rsidP="00036450"/>
          <w:sdt>
            <w:sdtPr>
              <w:id w:val="-1954003311"/>
              <w:placeholder>
                <w:docPart w:val="02544C29A23A4F05B3F9DE24AD1A2A53"/>
              </w:placeholder>
              <w:temporary/>
              <w:showingPlcHdr/>
              <w15:appearance w15:val="hidden"/>
            </w:sdtPr>
            <w:sdtContent>
              <w:p w14:paraId="1546F623" w14:textId="77777777" w:rsidR="00036450" w:rsidRPr="00CB0055" w:rsidRDefault="00CB0055" w:rsidP="00CB0055">
                <w:pPr>
                  <w:pStyle w:val="Balk3"/>
                </w:pPr>
                <w:r w:rsidRPr="00CB0055">
                  <w:rPr>
                    <w:lang w:bidi="tr-TR"/>
                  </w:rPr>
                  <w:t>İletişim</w:t>
                </w:r>
              </w:p>
            </w:sdtContent>
          </w:sdt>
          <w:sdt>
            <w:sdtPr>
              <w:id w:val="1111563247"/>
              <w:placeholder>
                <w:docPart w:val="57733715488B4A3D9C0279EC2E34AA28"/>
              </w:placeholder>
              <w:temporary/>
              <w:showingPlcHdr/>
              <w15:appearance w15:val="hidden"/>
            </w:sdtPr>
            <w:sdtContent>
              <w:p w14:paraId="5E5D64A5" w14:textId="77777777" w:rsidR="004D3011" w:rsidRDefault="004D3011" w:rsidP="004D3011">
                <w:r w:rsidRPr="004D3011">
                  <w:rPr>
                    <w:lang w:bidi="tr-TR"/>
                  </w:rPr>
                  <w:t>TELEFON:</w:t>
                </w:r>
              </w:p>
            </w:sdtContent>
          </w:sdt>
          <w:p w14:paraId="3FEAF62B" w14:textId="77777777" w:rsidR="00A93607" w:rsidRDefault="00773F43" w:rsidP="004D3011">
            <w:r>
              <w:t>05322838045</w:t>
            </w:r>
            <w:r w:rsidR="00A93607">
              <w:t xml:space="preserve"> </w:t>
            </w:r>
          </w:p>
          <w:p w14:paraId="33F29C80" w14:textId="77777777" w:rsidR="004D3011" w:rsidRPr="00A93607" w:rsidRDefault="00A93607" w:rsidP="004D3011">
            <w:pPr>
              <w:rPr>
                <w:sz w:val="16"/>
                <w:szCs w:val="16"/>
              </w:rPr>
            </w:pPr>
            <w:r w:rsidRPr="00A93607">
              <w:rPr>
                <w:sz w:val="16"/>
                <w:szCs w:val="16"/>
              </w:rPr>
              <w:t>(</w:t>
            </w:r>
            <w:proofErr w:type="gramStart"/>
            <w:r w:rsidRPr="00A93607">
              <w:rPr>
                <w:sz w:val="16"/>
                <w:szCs w:val="16"/>
              </w:rPr>
              <w:t>ulaşamadığınızda</w:t>
            </w:r>
            <w:proofErr w:type="gramEnd"/>
            <w:r w:rsidRPr="00A93607">
              <w:rPr>
                <w:sz w:val="16"/>
                <w:szCs w:val="16"/>
              </w:rPr>
              <w:t xml:space="preserve"> lütfen mesaj yazınız)</w:t>
            </w:r>
          </w:p>
          <w:p w14:paraId="7D6A9BE9" w14:textId="77777777" w:rsidR="004D3011" w:rsidRPr="004D3011" w:rsidRDefault="004D3011" w:rsidP="004D3011"/>
          <w:sdt>
            <w:sdtPr>
              <w:id w:val="67859272"/>
              <w:placeholder>
                <w:docPart w:val="AA25D089CFDB49D9A4AFBF75AFC26E6F"/>
              </w:placeholder>
              <w:temporary/>
              <w:showingPlcHdr/>
              <w15:appearance w15:val="hidden"/>
            </w:sdtPr>
            <w:sdtContent>
              <w:p w14:paraId="7DEC296F" w14:textId="77777777" w:rsidR="004D3011" w:rsidRDefault="004D3011" w:rsidP="004D3011">
                <w:r w:rsidRPr="004D3011">
                  <w:rPr>
                    <w:lang w:bidi="tr-TR"/>
                  </w:rPr>
                  <w:t>WEB SİTE:</w:t>
                </w:r>
              </w:p>
            </w:sdtContent>
          </w:sdt>
          <w:p w14:paraId="67FE87D3" w14:textId="77777777" w:rsidR="004D3011" w:rsidRDefault="00773F43" w:rsidP="004D3011">
            <w:r>
              <w:t>prostatlihayat.org</w:t>
            </w:r>
          </w:p>
          <w:p w14:paraId="2AAD9746" w14:textId="77777777" w:rsidR="004D3011" w:rsidRDefault="004D3011" w:rsidP="004D3011"/>
          <w:sdt>
            <w:sdtPr>
              <w:id w:val="-240260293"/>
              <w:placeholder>
                <w:docPart w:val="C1F688A6AE3D48D0A4BBCBECDD73FA51"/>
              </w:placeholder>
              <w:temporary/>
              <w:showingPlcHdr/>
              <w15:appearance w15:val="hidden"/>
            </w:sdtPr>
            <w:sdtContent>
              <w:p w14:paraId="6091284D" w14:textId="77777777" w:rsidR="004D3011" w:rsidRDefault="004D3011" w:rsidP="004D3011">
                <w:r w:rsidRPr="004D3011">
                  <w:rPr>
                    <w:lang w:bidi="tr-TR"/>
                  </w:rPr>
                  <w:t>E-POSTA:</w:t>
                </w:r>
              </w:p>
            </w:sdtContent>
          </w:sdt>
          <w:p w14:paraId="3BC403F0" w14:textId="77777777" w:rsidR="00036450" w:rsidRPr="00E4381A" w:rsidRDefault="0048074E" w:rsidP="004D3011">
            <w:pPr>
              <w:rPr>
                <w:rStyle w:val="Kpr"/>
              </w:rPr>
            </w:pPr>
            <w:r>
              <w:t>info@p</w:t>
            </w:r>
            <w:r w:rsidR="00773F43">
              <w:t>rostatlihayat</w:t>
            </w:r>
            <w:r>
              <w:t>.org</w:t>
            </w:r>
          </w:p>
          <w:p w14:paraId="69D7F297" w14:textId="77777777" w:rsidR="00B54C84" w:rsidRPr="00B54C84" w:rsidRDefault="00B54C84" w:rsidP="00A93607">
            <w:pPr>
              <w:pStyle w:val="ListeParagraf"/>
              <w:ind w:left="313"/>
              <w:rPr>
                <w:sz w:val="24"/>
                <w:szCs w:val="24"/>
              </w:rPr>
            </w:pPr>
          </w:p>
          <w:p w14:paraId="1C8273FB" w14:textId="77777777" w:rsidR="004D3011" w:rsidRPr="004D3011" w:rsidRDefault="004D3011" w:rsidP="004D3011"/>
        </w:tc>
        <w:tc>
          <w:tcPr>
            <w:tcW w:w="720" w:type="dxa"/>
          </w:tcPr>
          <w:p w14:paraId="53A837F4" w14:textId="77777777" w:rsidR="001B2ABD" w:rsidRDefault="001B2ABD" w:rsidP="000C45FF">
            <w:pPr>
              <w:tabs>
                <w:tab w:val="left" w:pos="990"/>
              </w:tabs>
            </w:pPr>
          </w:p>
        </w:tc>
        <w:tc>
          <w:tcPr>
            <w:tcW w:w="6183" w:type="dxa"/>
          </w:tcPr>
          <w:p w14:paraId="77776853" w14:textId="77777777" w:rsidR="008A294E" w:rsidRDefault="008A294E" w:rsidP="00036450">
            <w:pPr>
              <w:pStyle w:val="Balk2"/>
              <w:rPr>
                <w:b w:val="0"/>
                <w:bCs w:val="0"/>
              </w:rPr>
            </w:pPr>
          </w:p>
          <w:p w14:paraId="3AEA2C71" w14:textId="77777777" w:rsidR="00103172" w:rsidRDefault="008A294E" w:rsidP="00036450">
            <w:pPr>
              <w:pStyle w:val="Balk2"/>
            </w:pPr>
            <w:r w:rsidRPr="008A294E">
              <w:rPr>
                <w:b w:val="0"/>
                <w:bCs w:val="0"/>
                <w:caps w:val="0"/>
                <w:sz w:val="18"/>
                <w:szCs w:val="22"/>
              </w:rPr>
              <w:t>Kişisel Bilgiler</w:t>
            </w:r>
          </w:p>
          <w:p w14:paraId="44B7C14B" w14:textId="77777777" w:rsidR="009C375A" w:rsidRPr="00A93607" w:rsidRDefault="008A294E" w:rsidP="009C375A">
            <w:pPr>
              <w:rPr>
                <w:sz w:val="16"/>
                <w:szCs w:val="16"/>
              </w:rPr>
            </w:pPr>
            <w:r w:rsidRPr="008A294E">
              <w:rPr>
                <w:sz w:val="16"/>
                <w:szCs w:val="16"/>
              </w:rPr>
              <w:t xml:space="preserve">Doğum </w:t>
            </w:r>
            <w:proofErr w:type="gramStart"/>
            <w:r w:rsidRPr="008A294E">
              <w:rPr>
                <w:sz w:val="16"/>
                <w:szCs w:val="16"/>
              </w:rPr>
              <w:t>Tarihi</w:t>
            </w:r>
            <w:r>
              <w:t>: ..</w:t>
            </w:r>
            <w:proofErr w:type="gramEnd"/>
            <w:r>
              <w:t>…/…/</w:t>
            </w:r>
            <w:proofErr w:type="gramStart"/>
            <w:r>
              <w:t>…….</w:t>
            </w:r>
            <w:proofErr w:type="gramEnd"/>
            <w:r>
              <w:t xml:space="preserve">.      </w:t>
            </w:r>
            <w:proofErr w:type="gramStart"/>
            <w:r w:rsidRPr="008A294E">
              <w:rPr>
                <w:sz w:val="16"/>
                <w:szCs w:val="16"/>
              </w:rPr>
              <w:t>Cinsiyet</w:t>
            </w:r>
            <w:r>
              <w:t>:…</w:t>
            </w:r>
            <w:proofErr w:type="gramEnd"/>
            <w:r>
              <w:t xml:space="preserve">…………   </w:t>
            </w:r>
          </w:p>
          <w:p w14:paraId="587F36B5" w14:textId="77777777" w:rsidR="008A294E" w:rsidRPr="00A93607" w:rsidRDefault="008A294E" w:rsidP="008A294E">
            <w:pPr>
              <w:rPr>
                <w:sz w:val="16"/>
                <w:szCs w:val="16"/>
              </w:rPr>
            </w:pPr>
            <w:r w:rsidRPr="00A93607">
              <w:rPr>
                <w:sz w:val="16"/>
                <w:szCs w:val="16"/>
              </w:rPr>
              <w:t xml:space="preserve">             </w:t>
            </w:r>
          </w:p>
          <w:p w14:paraId="23629D24" w14:textId="77777777" w:rsidR="008A294E" w:rsidRDefault="009C375A" w:rsidP="008A294E">
            <w:pPr>
              <w:pStyle w:val="Balk2"/>
              <w:rPr>
                <w:b w:val="0"/>
                <w:bCs w:val="0"/>
                <w:caps w:val="0"/>
                <w:sz w:val="18"/>
                <w:szCs w:val="22"/>
              </w:rPr>
            </w:pPr>
            <w:r>
              <w:rPr>
                <w:b w:val="0"/>
                <w:bCs w:val="0"/>
                <w:caps w:val="0"/>
                <w:sz w:val="18"/>
                <w:szCs w:val="22"/>
              </w:rPr>
              <w:t xml:space="preserve">Öğrenim </w:t>
            </w:r>
            <w:proofErr w:type="gramStart"/>
            <w:r>
              <w:rPr>
                <w:b w:val="0"/>
                <w:bCs w:val="0"/>
                <w:caps w:val="0"/>
                <w:sz w:val="18"/>
                <w:szCs w:val="22"/>
              </w:rPr>
              <w:t>Bilgileri  (</w:t>
            </w:r>
            <w:proofErr w:type="gramEnd"/>
            <w:r>
              <w:rPr>
                <w:b w:val="0"/>
                <w:bCs w:val="0"/>
                <w:caps w:val="0"/>
                <w:sz w:val="18"/>
                <w:szCs w:val="22"/>
              </w:rPr>
              <w:t>Okul Adı / Mezuniyet yılı)</w:t>
            </w:r>
          </w:p>
          <w:p w14:paraId="19332A53" w14:textId="77777777" w:rsidR="009C375A" w:rsidRDefault="009C375A" w:rsidP="009C375A">
            <w:r>
              <w:t>Lise:</w:t>
            </w:r>
          </w:p>
          <w:p w14:paraId="5AEB6720" w14:textId="77777777" w:rsidR="009C375A" w:rsidRDefault="009C375A" w:rsidP="009C375A">
            <w:r>
              <w:t xml:space="preserve">Lisans: </w:t>
            </w:r>
          </w:p>
          <w:p w14:paraId="13E02094" w14:textId="77777777" w:rsidR="009C375A" w:rsidRDefault="009C375A" w:rsidP="009C375A">
            <w:r>
              <w:t>Diğer:</w:t>
            </w:r>
          </w:p>
          <w:p w14:paraId="184E7B1A" w14:textId="77777777" w:rsidR="008C0FC9" w:rsidRPr="009C375A" w:rsidRDefault="008C0FC9" w:rsidP="009C375A"/>
          <w:p w14:paraId="15D543CE" w14:textId="77777777" w:rsidR="008A294E" w:rsidRDefault="009C375A" w:rsidP="008A294E">
            <w:pPr>
              <w:pStyle w:val="Balk2"/>
            </w:pPr>
            <w:r>
              <w:rPr>
                <w:b w:val="0"/>
                <w:bCs w:val="0"/>
                <w:caps w:val="0"/>
                <w:sz w:val="18"/>
                <w:szCs w:val="22"/>
              </w:rPr>
              <w:t>Görevler ve yerleri (Çalışılan yıllar)</w:t>
            </w:r>
          </w:p>
          <w:p w14:paraId="3196E185" w14:textId="77777777" w:rsidR="00A93607" w:rsidRPr="00A93607" w:rsidRDefault="008A294E" w:rsidP="008A294E">
            <w:pPr>
              <w:rPr>
                <w:sz w:val="16"/>
                <w:szCs w:val="16"/>
              </w:rPr>
            </w:pPr>
            <w:r w:rsidRPr="00A93607">
              <w:rPr>
                <w:sz w:val="16"/>
                <w:szCs w:val="16"/>
              </w:rPr>
              <w:t>1</w:t>
            </w:r>
            <w:r w:rsidR="00A93607">
              <w:rPr>
                <w:sz w:val="16"/>
                <w:szCs w:val="16"/>
              </w:rPr>
              <w:t xml:space="preserve"> </w:t>
            </w:r>
            <w:r w:rsidRPr="00A93607">
              <w:rPr>
                <w:sz w:val="16"/>
                <w:szCs w:val="16"/>
              </w:rPr>
              <w:t>…………………………………….  ………</w:t>
            </w:r>
            <w:r w:rsidR="009C375A">
              <w:rPr>
                <w:sz w:val="16"/>
                <w:szCs w:val="16"/>
              </w:rPr>
              <w:t>-</w:t>
            </w:r>
            <w:r w:rsidRPr="00A93607">
              <w:rPr>
                <w:sz w:val="16"/>
                <w:szCs w:val="16"/>
              </w:rPr>
              <w:t>…</w:t>
            </w:r>
            <w:r w:rsidR="009C375A">
              <w:rPr>
                <w:sz w:val="16"/>
                <w:szCs w:val="16"/>
              </w:rPr>
              <w:t>…….</w:t>
            </w:r>
          </w:p>
          <w:p w14:paraId="04568130" w14:textId="77777777" w:rsidR="00A93607" w:rsidRPr="00A93607" w:rsidRDefault="00A93607" w:rsidP="00A93607">
            <w:pPr>
              <w:rPr>
                <w:sz w:val="16"/>
                <w:szCs w:val="16"/>
              </w:rPr>
            </w:pPr>
            <w:r>
              <w:rPr>
                <w:sz w:val="16"/>
                <w:szCs w:val="16"/>
              </w:rPr>
              <w:t xml:space="preserve">2 </w:t>
            </w:r>
            <w:r w:rsidRPr="00A93607">
              <w:rPr>
                <w:sz w:val="16"/>
                <w:szCs w:val="16"/>
              </w:rPr>
              <w:t>…………………………………….  ………</w:t>
            </w:r>
            <w:r w:rsidR="009C375A">
              <w:rPr>
                <w:sz w:val="16"/>
                <w:szCs w:val="16"/>
              </w:rPr>
              <w:t>-</w:t>
            </w:r>
            <w:r w:rsidRPr="00A93607">
              <w:rPr>
                <w:sz w:val="16"/>
                <w:szCs w:val="16"/>
              </w:rPr>
              <w:t>…</w:t>
            </w:r>
            <w:r w:rsidR="009C375A">
              <w:rPr>
                <w:sz w:val="16"/>
                <w:szCs w:val="16"/>
              </w:rPr>
              <w:t>…….</w:t>
            </w:r>
          </w:p>
          <w:p w14:paraId="05A6C810" w14:textId="77777777" w:rsidR="00A93607" w:rsidRPr="00A93607" w:rsidRDefault="00A93607" w:rsidP="00A93607">
            <w:pPr>
              <w:rPr>
                <w:sz w:val="16"/>
                <w:szCs w:val="16"/>
              </w:rPr>
            </w:pPr>
            <w:r>
              <w:rPr>
                <w:sz w:val="16"/>
                <w:szCs w:val="16"/>
              </w:rPr>
              <w:t xml:space="preserve">3 </w:t>
            </w:r>
            <w:r w:rsidRPr="00A93607">
              <w:rPr>
                <w:sz w:val="16"/>
                <w:szCs w:val="16"/>
              </w:rPr>
              <w:t>…………………………………….  ………</w:t>
            </w:r>
            <w:r w:rsidR="009C375A">
              <w:rPr>
                <w:sz w:val="16"/>
                <w:szCs w:val="16"/>
              </w:rPr>
              <w:t>-</w:t>
            </w:r>
            <w:r w:rsidRPr="00A93607">
              <w:rPr>
                <w:sz w:val="16"/>
                <w:szCs w:val="16"/>
              </w:rPr>
              <w:t>…</w:t>
            </w:r>
            <w:r w:rsidR="009C375A">
              <w:rPr>
                <w:sz w:val="16"/>
                <w:szCs w:val="16"/>
              </w:rPr>
              <w:t>…….</w:t>
            </w:r>
          </w:p>
          <w:p w14:paraId="6A55B513" w14:textId="77777777" w:rsidR="00A93607" w:rsidRPr="00A93607" w:rsidRDefault="00A93607" w:rsidP="00A93607">
            <w:pPr>
              <w:rPr>
                <w:sz w:val="16"/>
                <w:szCs w:val="16"/>
              </w:rPr>
            </w:pPr>
            <w:r>
              <w:rPr>
                <w:sz w:val="16"/>
                <w:szCs w:val="16"/>
              </w:rPr>
              <w:t xml:space="preserve">4 </w:t>
            </w:r>
            <w:r w:rsidRPr="00A93607">
              <w:rPr>
                <w:sz w:val="16"/>
                <w:szCs w:val="16"/>
              </w:rPr>
              <w:t>…………………………………….  ………</w:t>
            </w:r>
            <w:r w:rsidR="009C375A">
              <w:rPr>
                <w:sz w:val="16"/>
                <w:szCs w:val="16"/>
              </w:rPr>
              <w:t>-</w:t>
            </w:r>
            <w:r w:rsidRPr="00A93607">
              <w:rPr>
                <w:sz w:val="16"/>
                <w:szCs w:val="16"/>
              </w:rPr>
              <w:t>…</w:t>
            </w:r>
            <w:r w:rsidR="009C375A">
              <w:rPr>
                <w:sz w:val="16"/>
                <w:szCs w:val="16"/>
              </w:rPr>
              <w:t>…….</w:t>
            </w:r>
          </w:p>
          <w:p w14:paraId="75107AA2" w14:textId="77777777" w:rsidR="00A93607" w:rsidRDefault="00A93607" w:rsidP="00A93607">
            <w:pPr>
              <w:rPr>
                <w:sz w:val="16"/>
                <w:szCs w:val="16"/>
              </w:rPr>
            </w:pPr>
            <w:r>
              <w:rPr>
                <w:sz w:val="16"/>
                <w:szCs w:val="16"/>
              </w:rPr>
              <w:t xml:space="preserve">5 </w:t>
            </w:r>
            <w:r w:rsidRPr="00A93607">
              <w:rPr>
                <w:sz w:val="16"/>
                <w:szCs w:val="16"/>
              </w:rPr>
              <w:t>…………………………………….  ………</w:t>
            </w:r>
            <w:r w:rsidR="009C375A">
              <w:rPr>
                <w:sz w:val="16"/>
                <w:szCs w:val="16"/>
              </w:rPr>
              <w:t>-</w:t>
            </w:r>
            <w:r w:rsidRPr="00A93607">
              <w:rPr>
                <w:sz w:val="16"/>
                <w:szCs w:val="16"/>
              </w:rPr>
              <w:t>…</w:t>
            </w:r>
            <w:r w:rsidR="009C375A">
              <w:rPr>
                <w:sz w:val="16"/>
                <w:szCs w:val="16"/>
              </w:rPr>
              <w:t>…….</w:t>
            </w:r>
          </w:p>
          <w:p w14:paraId="143D85CD" w14:textId="77777777" w:rsidR="009C375A" w:rsidRDefault="009C375A" w:rsidP="00A93607">
            <w:pPr>
              <w:rPr>
                <w:sz w:val="16"/>
                <w:szCs w:val="16"/>
              </w:rPr>
            </w:pPr>
          </w:p>
          <w:p w14:paraId="1742C126" w14:textId="77777777" w:rsidR="009C375A" w:rsidRDefault="009C375A" w:rsidP="00A93607">
            <w:pPr>
              <w:rPr>
                <w:sz w:val="16"/>
                <w:szCs w:val="16"/>
              </w:rPr>
            </w:pPr>
          </w:p>
          <w:p w14:paraId="76F880B4" w14:textId="77777777" w:rsidR="00A93607" w:rsidRPr="009C375A" w:rsidRDefault="009C375A" w:rsidP="00A93607">
            <w:pPr>
              <w:pStyle w:val="Balk2"/>
              <w:rPr>
                <w:rFonts w:asciiTheme="minorHAnsi" w:hAnsiTheme="minorHAnsi"/>
                <w:b w:val="0"/>
                <w:bCs w:val="0"/>
                <w:sz w:val="18"/>
                <w:szCs w:val="18"/>
              </w:rPr>
            </w:pPr>
            <w:r>
              <w:rPr>
                <w:b w:val="0"/>
                <w:bCs w:val="0"/>
                <w:caps w:val="0"/>
                <w:sz w:val="18"/>
                <w:szCs w:val="22"/>
              </w:rPr>
              <w:t>Bilimsel/sosyal dernek üyelikleri</w:t>
            </w:r>
          </w:p>
          <w:p w14:paraId="366E788B" w14:textId="77777777" w:rsidR="009C375A" w:rsidRDefault="009C375A" w:rsidP="009C375A">
            <w:r>
              <w:t>1 …………………………………………………………</w:t>
            </w:r>
            <w:proofErr w:type="gramStart"/>
            <w:r>
              <w:t>…….</w:t>
            </w:r>
            <w:proofErr w:type="gramEnd"/>
            <w:r>
              <w:t>.………</w:t>
            </w:r>
          </w:p>
          <w:p w14:paraId="47134FC7" w14:textId="77777777" w:rsidR="009C375A" w:rsidRDefault="009C375A" w:rsidP="009C375A">
            <w:r>
              <w:t>2 …………………………………………………………</w:t>
            </w:r>
            <w:proofErr w:type="gramStart"/>
            <w:r>
              <w:t>…….</w:t>
            </w:r>
            <w:proofErr w:type="gramEnd"/>
            <w:r>
              <w:t>.………</w:t>
            </w:r>
          </w:p>
          <w:p w14:paraId="4AE8529E" w14:textId="77777777" w:rsidR="009C375A" w:rsidRDefault="009C375A" w:rsidP="009C375A">
            <w:r>
              <w:t>3 …………………………………………………………</w:t>
            </w:r>
            <w:proofErr w:type="gramStart"/>
            <w:r>
              <w:t>…….</w:t>
            </w:r>
            <w:proofErr w:type="gramEnd"/>
            <w:r>
              <w:t>.………</w:t>
            </w:r>
          </w:p>
          <w:p w14:paraId="4DB6629F" w14:textId="77777777" w:rsidR="009C375A" w:rsidRDefault="009C375A" w:rsidP="009C375A">
            <w:r>
              <w:t>4 …………………………………………………………</w:t>
            </w:r>
            <w:proofErr w:type="gramStart"/>
            <w:r>
              <w:t>…….</w:t>
            </w:r>
            <w:proofErr w:type="gramEnd"/>
            <w:r>
              <w:t>.………</w:t>
            </w:r>
          </w:p>
          <w:p w14:paraId="68F244D4" w14:textId="77777777" w:rsidR="00A93607" w:rsidRDefault="009C375A" w:rsidP="009C375A">
            <w:r>
              <w:t>5 …………………………………………………………</w:t>
            </w:r>
            <w:proofErr w:type="gramStart"/>
            <w:r>
              <w:t>…….</w:t>
            </w:r>
            <w:proofErr w:type="gramEnd"/>
            <w:r>
              <w:t>.………</w:t>
            </w:r>
            <w:r w:rsidR="00A93607">
              <w:t xml:space="preserve"> </w:t>
            </w:r>
          </w:p>
          <w:p w14:paraId="31475567" w14:textId="77777777" w:rsidR="009C375A" w:rsidRDefault="009C375A" w:rsidP="009C375A"/>
          <w:p w14:paraId="18A428D6" w14:textId="77777777" w:rsidR="009C375A" w:rsidRDefault="009C375A" w:rsidP="009C375A"/>
          <w:p w14:paraId="6CBF5A1A" w14:textId="77777777" w:rsidR="00A93607" w:rsidRDefault="009C375A" w:rsidP="00A93607">
            <w:pPr>
              <w:pStyle w:val="Balk2"/>
            </w:pPr>
            <w:r>
              <w:rPr>
                <w:b w:val="0"/>
                <w:bCs w:val="0"/>
                <w:caps w:val="0"/>
                <w:sz w:val="18"/>
                <w:szCs w:val="22"/>
              </w:rPr>
              <w:t>Dernek Aktivitelerine katkı sağlayacak deneyimler</w:t>
            </w:r>
          </w:p>
          <w:p w14:paraId="03F098C7" w14:textId="77777777" w:rsidR="00A93607" w:rsidRDefault="00A93607" w:rsidP="00A93607">
            <w:r>
              <w:t>1 …………………………………………………………</w:t>
            </w:r>
            <w:proofErr w:type="gramStart"/>
            <w:r>
              <w:t>…….</w:t>
            </w:r>
            <w:proofErr w:type="gramEnd"/>
            <w:r>
              <w:t>.………</w:t>
            </w:r>
          </w:p>
          <w:p w14:paraId="4021AB30" w14:textId="77777777" w:rsidR="00A93607" w:rsidRDefault="00A93607" w:rsidP="00A93607">
            <w:r>
              <w:t>2 …………………………………………………………</w:t>
            </w:r>
            <w:proofErr w:type="gramStart"/>
            <w:r>
              <w:t>…….</w:t>
            </w:r>
            <w:proofErr w:type="gramEnd"/>
            <w:r>
              <w:t>.………</w:t>
            </w:r>
          </w:p>
          <w:p w14:paraId="66B1204F" w14:textId="77777777" w:rsidR="00A93607" w:rsidRDefault="00A93607" w:rsidP="00A93607">
            <w:r>
              <w:t>3 …………………………………………………………</w:t>
            </w:r>
            <w:proofErr w:type="gramStart"/>
            <w:r>
              <w:t>…….</w:t>
            </w:r>
            <w:proofErr w:type="gramEnd"/>
            <w:r>
              <w:t>.………</w:t>
            </w:r>
          </w:p>
          <w:p w14:paraId="343168AB" w14:textId="77777777" w:rsidR="00A93607" w:rsidRDefault="00A93607" w:rsidP="00A93607">
            <w:r>
              <w:t>4 …………………………………………………………</w:t>
            </w:r>
            <w:proofErr w:type="gramStart"/>
            <w:r>
              <w:t>…….</w:t>
            </w:r>
            <w:proofErr w:type="gramEnd"/>
            <w:r>
              <w:t>.………</w:t>
            </w:r>
          </w:p>
          <w:p w14:paraId="66892629" w14:textId="77777777" w:rsidR="00A93607" w:rsidRDefault="00A93607" w:rsidP="00A93607">
            <w:r>
              <w:t>5 …………………………………………………………</w:t>
            </w:r>
            <w:proofErr w:type="gramStart"/>
            <w:r>
              <w:t>…….</w:t>
            </w:r>
            <w:proofErr w:type="gramEnd"/>
            <w:r>
              <w:t>.………</w:t>
            </w:r>
          </w:p>
          <w:p w14:paraId="3689DC05" w14:textId="77777777" w:rsidR="009C375A" w:rsidRDefault="009C375A" w:rsidP="00A93607"/>
          <w:p w14:paraId="61CA7F96" w14:textId="77777777" w:rsidR="009C375A" w:rsidRDefault="009C375A" w:rsidP="00A93607"/>
          <w:p w14:paraId="308D7A2E" w14:textId="77777777" w:rsidR="009C375A" w:rsidRDefault="008C0FC9" w:rsidP="008C0FC9">
            <w:pPr>
              <w:pStyle w:val="Balk2"/>
            </w:pPr>
            <w:r>
              <w:rPr>
                <w:b w:val="0"/>
                <w:bCs w:val="0"/>
                <w:caps w:val="0"/>
                <w:sz w:val="18"/>
                <w:szCs w:val="22"/>
              </w:rPr>
              <w:t xml:space="preserve">Dernek Yönetimine mesajınız (önerileriniz, olası katkılarınız, alabileceğiniz roller </w:t>
            </w:r>
            <w:proofErr w:type="spellStart"/>
            <w:r>
              <w:rPr>
                <w:b w:val="0"/>
                <w:bCs w:val="0"/>
                <w:caps w:val="0"/>
                <w:sz w:val="18"/>
                <w:szCs w:val="22"/>
              </w:rPr>
              <w:t>vb</w:t>
            </w:r>
            <w:proofErr w:type="spellEnd"/>
            <w:r>
              <w:rPr>
                <w:b w:val="0"/>
                <w:bCs w:val="0"/>
                <w:caps w:val="0"/>
                <w:sz w:val="18"/>
                <w:szCs w:val="22"/>
              </w:rPr>
              <w:t>)</w:t>
            </w:r>
          </w:p>
          <w:p w14:paraId="228DDFF8" w14:textId="77777777" w:rsidR="008C0FC9" w:rsidRDefault="008C0FC9" w:rsidP="006C62FA">
            <w:pPr>
              <w:rPr>
                <w:sz w:val="16"/>
                <w:szCs w:val="16"/>
              </w:rPr>
            </w:pPr>
          </w:p>
          <w:p w14:paraId="37D5E644" w14:textId="1B84CCE6" w:rsidR="008C0FC9" w:rsidRDefault="004E5702" w:rsidP="006C62FA">
            <w:pPr>
              <w:rPr>
                <w:sz w:val="16"/>
                <w:szCs w:val="16"/>
              </w:rPr>
            </w:pPr>
            <w:r>
              <w:rPr>
                <w:b/>
              </w:rPr>
              <w:t>Dernek Onursal Üyesi olmam için gereğini arz ederim.</w:t>
            </w:r>
          </w:p>
          <w:p w14:paraId="23EF88E2" w14:textId="79B7EA24" w:rsidR="008C0FC9" w:rsidRPr="00947942" w:rsidRDefault="00947942" w:rsidP="006C62FA">
            <w:pPr>
              <w:rPr>
                <w:b/>
                <w:sz w:val="16"/>
                <w:szCs w:val="16"/>
              </w:rPr>
            </w:pPr>
            <w:r w:rsidRPr="00947942">
              <w:rPr>
                <w:b/>
                <w:sz w:val="16"/>
                <w:szCs w:val="16"/>
              </w:rPr>
              <w:t>İMZA</w:t>
            </w:r>
          </w:p>
          <w:p w14:paraId="37631933" w14:textId="77777777" w:rsidR="008C0FC9" w:rsidRDefault="008C0FC9" w:rsidP="006C62FA">
            <w:pPr>
              <w:rPr>
                <w:sz w:val="16"/>
                <w:szCs w:val="16"/>
              </w:rPr>
            </w:pPr>
          </w:p>
          <w:p w14:paraId="6FCA7DDC" w14:textId="77777777" w:rsidR="008C0FC9" w:rsidRDefault="008C0FC9" w:rsidP="006C62FA">
            <w:pPr>
              <w:rPr>
                <w:sz w:val="16"/>
                <w:szCs w:val="16"/>
              </w:rPr>
            </w:pPr>
          </w:p>
          <w:p w14:paraId="464B53F0" w14:textId="77777777" w:rsidR="008C0FC9" w:rsidRDefault="008C0FC9" w:rsidP="006C62FA">
            <w:pPr>
              <w:rPr>
                <w:sz w:val="16"/>
                <w:szCs w:val="16"/>
              </w:rPr>
            </w:pPr>
          </w:p>
          <w:p w14:paraId="425844C0" w14:textId="77777777" w:rsidR="001607B6" w:rsidRDefault="001607B6" w:rsidP="006C62FA">
            <w:pPr>
              <w:rPr>
                <w:sz w:val="16"/>
                <w:szCs w:val="16"/>
              </w:rPr>
            </w:pPr>
          </w:p>
          <w:p w14:paraId="22834EDE" w14:textId="77777777" w:rsidR="001607B6" w:rsidRDefault="001607B6" w:rsidP="006C62FA">
            <w:pPr>
              <w:rPr>
                <w:sz w:val="16"/>
                <w:szCs w:val="16"/>
              </w:rPr>
            </w:pPr>
          </w:p>
          <w:p w14:paraId="52DFF122" w14:textId="77777777" w:rsidR="006C62FA" w:rsidRPr="006C62FA" w:rsidRDefault="006C62FA" w:rsidP="006C62FA">
            <w:pPr>
              <w:rPr>
                <w:sz w:val="16"/>
                <w:szCs w:val="16"/>
              </w:rPr>
            </w:pPr>
            <w:r w:rsidRPr="006C62FA">
              <w:rPr>
                <w:sz w:val="16"/>
                <w:szCs w:val="16"/>
              </w:rPr>
              <w:t>*Bu bilgiler sadece derne</w:t>
            </w:r>
            <w:r>
              <w:rPr>
                <w:sz w:val="16"/>
                <w:szCs w:val="16"/>
              </w:rPr>
              <w:t xml:space="preserve">k </w:t>
            </w:r>
            <w:r w:rsidR="009C375A">
              <w:rPr>
                <w:sz w:val="16"/>
                <w:szCs w:val="16"/>
              </w:rPr>
              <w:t xml:space="preserve">bünyesinde </w:t>
            </w:r>
            <w:r w:rsidRPr="006C62FA">
              <w:rPr>
                <w:sz w:val="16"/>
                <w:szCs w:val="16"/>
              </w:rPr>
              <w:t>kullanılacaktır</w:t>
            </w:r>
            <w:r>
              <w:rPr>
                <w:sz w:val="16"/>
                <w:szCs w:val="16"/>
              </w:rPr>
              <w:t>, başka yerde ve bireylerle paylaşılmayacaktır.</w:t>
            </w:r>
          </w:p>
        </w:tc>
      </w:tr>
    </w:tbl>
    <w:p w14:paraId="50B6676E" w14:textId="77777777" w:rsidR="00000000" w:rsidRDefault="00000000" w:rsidP="000C45FF">
      <w:pPr>
        <w:tabs>
          <w:tab w:val="left" w:pos="990"/>
        </w:tabs>
      </w:pPr>
    </w:p>
    <w:p w14:paraId="3F38AA5C" w14:textId="77777777" w:rsidR="00FD648F" w:rsidRDefault="00FD648F" w:rsidP="000C45FF">
      <w:pPr>
        <w:tabs>
          <w:tab w:val="left" w:pos="990"/>
        </w:tabs>
      </w:pPr>
    </w:p>
    <w:p w14:paraId="43A8DC5D" w14:textId="77777777" w:rsidR="00FF2FDD" w:rsidRPr="00185B76" w:rsidRDefault="00FF2FDD" w:rsidP="00FF2FDD">
      <w:pPr>
        <w:tabs>
          <w:tab w:val="left" w:pos="990"/>
        </w:tabs>
        <w:jc w:val="center"/>
        <w:rPr>
          <w:b/>
          <w:bCs/>
        </w:rPr>
      </w:pPr>
      <w:r w:rsidRPr="00185B76">
        <w:rPr>
          <w:b/>
          <w:bCs/>
        </w:rPr>
        <w:lastRenderedPageBreak/>
        <w:t>KVKK Aydınlatma Metni</w:t>
      </w:r>
    </w:p>
    <w:p w14:paraId="401AB8B2" w14:textId="77777777" w:rsidR="00FF2FDD" w:rsidRDefault="00FF2FDD" w:rsidP="00FF2FDD">
      <w:pPr>
        <w:tabs>
          <w:tab w:val="left" w:pos="990"/>
        </w:tabs>
      </w:pPr>
    </w:p>
    <w:p w14:paraId="5C2C677E" w14:textId="77777777" w:rsidR="00FF2FDD" w:rsidRPr="00185B76" w:rsidRDefault="00FF2FDD" w:rsidP="00FF2FDD">
      <w:pPr>
        <w:tabs>
          <w:tab w:val="left" w:pos="990"/>
        </w:tabs>
        <w:jc w:val="both"/>
        <w:rPr>
          <w:b/>
          <w:bCs/>
        </w:rPr>
      </w:pPr>
      <w:r w:rsidRPr="00185B76">
        <w:rPr>
          <w:b/>
          <w:bCs/>
        </w:rPr>
        <w:t>1.GİRİŞ</w:t>
      </w:r>
    </w:p>
    <w:p w14:paraId="2E8B3D04" w14:textId="77777777" w:rsidR="00FF2FDD" w:rsidRDefault="00FF2FDD" w:rsidP="00FF2FDD">
      <w:pPr>
        <w:tabs>
          <w:tab w:val="left" w:pos="990"/>
        </w:tabs>
        <w:jc w:val="both"/>
      </w:pPr>
      <w:r>
        <w:t xml:space="preserve">İşbu aydınlatma metni, 6698 sayılı Kişisel Verilerin Korunması Kanununun (“KANUN”) 10. maddesi uyarınca </w:t>
      </w:r>
      <w:r w:rsidRPr="00342269">
        <w:rPr>
          <w:color w:val="EE0000"/>
        </w:rPr>
        <w:t>PROSTATLI HAYAT DERNEĞİ</w:t>
      </w:r>
      <w:r>
        <w:t xml:space="preserve"> (“VERİ SORUMLUSU”) tüzel kişiliğinde toplanan kişisel verilerin işlenmesine ilişkin veri sahiplerinin/ilgili kişilerin aydınlatılması amacı ile hazırlanmıştır.</w:t>
      </w:r>
    </w:p>
    <w:p w14:paraId="2EB0A00A" w14:textId="77777777" w:rsidR="00FF2FDD" w:rsidRDefault="00FF2FDD" w:rsidP="00FF2FDD">
      <w:pPr>
        <w:tabs>
          <w:tab w:val="left" w:pos="990"/>
        </w:tabs>
        <w:jc w:val="both"/>
      </w:pPr>
      <w:r>
        <w:t>VERİ SORUMLUSU, kişisel verilerin işlenmesi, korunması ve güvenliği hususuna azami hassasiyet ve gayret göstermektedir. Bu kapsamda ve KANUN gereğince ilgili kişilerin kişisel verileri VERİ SORUMLUSU sıfatıyla işlenebilecektir.</w:t>
      </w:r>
    </w:p>
    <w:p w14:paraId="48F87474" w14:textId="77777777" w:rsidR="00FF2FDD" w:rsidRPr="00185B76" w:rsidRDefault="00FF2FDD" w:rsidP="00FF2FDD">
      <w:pPr>
        <w:tabs>
          <w:tab w:val="left" w:pos="990"/>
        </w:tabs>
        <w:jc w:val="both"/>
        <w:rPr>
          <w:b/>
          <w:bCs/>
        </w:rPr>
      </w:pPr>
      <w:r w:rsidRPr="00185B76">
        <w:rPr>
          <w:b/>
          <w:bCs/>
        </w:rPr>
        <w:t>2.KİŞİSEL VERİLERİN İŞLENME AMACI</w:t>
      </w:r>
    </w:p>
    <w:p w14:paraId="7E98514A" w14:textId="77777777" w:rsidR="00FF2FDD" w:rsidRDefault="00FF2FDD" w:rsidP="00FF2FDD">
      <w:pPr>
        <w:tabs>
          <w:tab w:val="left" w:pos="990"/>
        </w:tabs>
        <w:jc w:val="both"/>
      </w:pPr>
      <w:r>
        <w:t xml:space="preserve">Kişisel veriler, Kanun’un 5. ve 6. maddelerinde belirtilen kişisel veri işleme şartları ile </w:t>
      </w:r>
      <w:proofErr w:type="spellStart"/>
      <w:r>
        <w:t>KANUN’da</w:t>
      </w:r>
      <w:proofErr w:type="spellEnd"/>
      <w:r>
        <w:t xml:space="preserve"> belirtilen amaçlar çerçevesinde ve sınırı olmamak kaydıyla aşağıda belirtilen amaçlarla işlenmektedir. Buna göre kişisel verilerin işlenme amacı https://kvkk.ktb.gov.tr/TR-384075/aydinlatma-metinleri.html ’de yer alan, her bir faaliyet için oluşturulan aydınlatma metninde gösterilmektedir. VERİ SORUMLUSU,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34738B34" w14:textId="77777777" w:rsidR="00FF2FDD" w:rsidRPr="00A71D9D" w:rsidRDefault="00FF2FDD" w:rsidP="00FF2FDD">
      <w:pPr>
        <w:tabs>
          <w:tab w:val="left" w:pos="990"/>
        </w:tabs>
        <w:jc w:val="both"/>
        <w:rPr>
          <w:b/>
          <w:bCs/>
        </w:rPr>
      </w:pPr>
      <w:r w:rsidRPr="00A71D9D">
        <w:rPr>
          <w:b/>
          <w:bCs/>
        </w:rPr>
        <w:t>3.KİŞİSEL VERİLEN PAYLAŞILMASI VE AKTARILMASI</w:t>
      </w:r>
    </w:p>
    <w:p w14:paraId="4FB02561" w14:textId="77777777" w:rsidR="00FF2FDD" w:rsidRDefault="00FF2FDD" w:rsidP="00FF2FDD">
      <w:pPr>
        <w:tabs>
          <w:tab w:val="left" w:pos="990"/>
        </w:tabs>
        <w:jc w:val="both"/>
      </w:pPr>
      <w:r>
        <w:t>Çalışanlar, hizmet alıcıları, tedarikçiler ve vatandaşlardan toplanan kişisel veriler, Kanun’un 8. ve 9. maddelerinde belirtilen şartlar çerçevesinde VERİ SORUMLUSU tedarikçileri, hizmet sağlayıcıları ve yasal olarak yetkili kurum ve kuruluşlar ile ilgili mevzuatlar çerçevesinde, kişisel veri işleme şartları ve amaçları doğrultusunda paylaşılabilecektir.</w:t>
      </w:r>
    </w:p>
    <w:p w14:paraId="3396CBC3" w14:textId="77777777" w:rsidR="00FF2FDD" w:rsidRDefault="00FF2FDD" w:rsidP="00FF2FDD">
      <w:pPr>
        <w:tabs>
          <w:tab w:val="left" w:pos="990"/>
        </w:tabs>
        <w:jc w:val="both"/>
      </w:pPr>
      <w:r>
        <w:t>VERİ SORUMLUSU, kişisel verilerin paylaşılması halinde gerekli idari ve teknik tedbirleri, tüm güvenlik önlemlerini almaya özen göstermektedir. VERİ SORUMLUSU verilerinizin aktarılması ve paylaşılması hususunda dikkat ve özen yükümlülüğüne uymakta, verilerinize ve güvenliğine değer vermektedir.</w:t>
      </w:r>
    </w:p>
    <w:p w14:paraId="3B13C34B" w14:textId="77777777" w:rsidR="00FF2FDD" w:rsidRPr="00A71D9D" w:rsidRDefault="00FF2FDD" w:rsidP="00FF2FDD">
      <w:pPr>
        <w:tabs>
          <w:tab w:val="left" w:pos="990"/>
        </w:tabs>
        <w:jc w:val="both"/>
        <w:rPr>
          <w:b/>
          <w:bCs/>
        </w:rPr>
      </w:pPr>
      <w:r w:rsidRPr="00A71D9D">
        <w:rPr>
          <w:b/>
          <w:bCs/>
        </w:rPr>
        <w:t>4.KİŞİSEL VERİ TOPLAMA YÖNTEMİ VE HUKUKİ SEBEBİ</w:t>
      </w:r>
    </w:p>
    <w:p w14:paraId="0037EAB8" w14:textId="77777777" w:rsidR="00FF2FDD" w:rsidRDefault="00FF2FDD" w:rsidP="00FF2FDD">
      <w:pPr>
        <w:tabs>
          <w:tab w:val="left" w:pos="990"/>
        </w:tabs>
        <w:jc w:val="both"/>
      </w:pPr>
      <w:r>
        <w:t xml:space="preserve">VERİ SORUMLUSU kişisel verileri, her türlü işitsel, yazılı, görsel ve elektronik yöntemle ve işbu aydınlatma metninde belirtilen amaçlar çerçevesinde, VERİ SORUMLUSU sunmuş olduğu hizmetlerin yasalara ve ilgili mevzuata uygun olarak sunulabilmesi ve yine Kurum’un sözleşme ve yasalardan doğan yükümlülüklerini eksiksiz olarak yerine getirebilmesi gibi birçok hukuki sebebe dayalı olarak toplamakta, </w:t>
      </w:r>
      <w:proofErr w:type="spellStart"/>
      <w:r>
        <w:t>KANUN’da</w:t>
      </w:r>
      <w:proofErr w:type="spellEnd"/>
      <w:r>
        <w:t xml:space="preserve"> belirtilen şartlara uygun olarak işlemekte, paylaşmakta ve aktarmaktadır. Hukuki dayanaklar; </w:t>
      </w:r>
      <w:proofErr w:type="spellStart"/>
      <w:r>
        <w:t>kvkk.ktb.gov.tr’de</w:t>
      </w:r>
      <w:proofErr w:type="spellEnd"/>
      <w:r>
        <w:t xml:space="preserve"> yer alan, her bir faaliyet için oluşturulan aydınlatma metninde gösterilmektedir.</w:t>
      </w:r>
    </w:p>
    <w:p w14:paraId="7C34397B" w14:textId="77777777" w:rsidR="00FF2FDD" w:rsidRPr="00A71D9D" w:rsidRDefault="00FF2FDD" w:rsidP="00FF2FDD">
      <w:pPr>
        <w:tabs>
          <w:tab w:val="left" w:pos="990"/>
        </w:tabs>
        <w:jc w:val="both"/>
        <w:rPr>
          <w:b/>
          <w:bCs/>
        </w:rPr>
      </w:pPr>
      <w:r w:rsidRPr="00A71D9D">
        <w:rPr>
          <w:b/>
          <w:bCs/>
        </w:rPr>
        <w:t>5.KİŞİSEL VERİ SAHİPLERİNİN HAKLARI VE HAKLARIN KORUNMASI</w:t>
      </w:r>
    </w:p>
    <w:p w14:paraId="7A8E1D11" w14:textId="77777777" w:rsidR="00FF2FDD" w:rsidRDefault="00FF2FDD" w:rsidP="00FF2FDD">
      <w:pPr>
        <w:tabs>
          <w:tab w:val="left" w:pos="990"/>
        </w:tabs>
        <w:jc w:val="both"/>
      </w:pPr>
      <w:r>
        <w:t xml:space="preserve">Kişisel veri sahipleri </w:t>
      </w:r>
      <w:proofErr w:type="spellStart"/>
      <w:r>
        <w:t>KANUN’un</w:t>
      </w:r>
      <w:proofErr w:type="spellEnd"/>
      <w:r>
        <w:t xml:space="preserve"> 11. maddesi uyarınca;</w:t>
      </w:r>
    </w:p>
    <w:p w14:paraId="38FE074B" w14:textId="77777777" w:rsidR="00FF2FDD" w:rsidRDefault="00FF2FDD" w:rsidP="00FF2FDD">
      <w:pPr>
        <w:tabs>
          <w:tab w:val="left" w:pos="990"/>
        </w:tabs>
        <w:jc w:val="both"/>
      </w:pPr>
      <w:r>
        <w:t>1. Kişisel veri işlenip işlenmediğini öğrenme,</w:t>
      </w:r>
    </w:p>
    <w:p w14:paraId="046A944D" w14:textId="77777777" w:rsidR="00FF2FDD" w:rsidRDefault="00FF2FDD" w:rsidP="00FF2FDD">
      <w:pPr>
        <w:tabs>
          <w:tab w:val="left" w:pos="990"/>
        </w:tabs>
        <w:jc w:val="both"/>
      </w:pPr>
      <w:r>
        <w:t>2. Kişisel verileri işlenmişse buna ilişkin bilgi talep etme,</w:t>
      </w:r>
    </w:p>
    <w:p w14:paraId="07C80F77" w14:textId="77777777" w:rsidR="00FF2FDD" w:rsidRDefault="00FF2FDD" w:rsidP="00FF2FDD">
      <w:pPr>
        <w:tabs>
          <w:tab w:val="left" w:pos="990"/>
        </w:tabs>
        <w:jc w:val="both"/>
      </w:pPr>
      <w:r>
        <w:t>3. Kişisel verilerin işlenme amacını ve bunların amacına uygun kullanılıp kullanılmadığını öğrenme,</w:t>
      </w:r>
    </w:p>
    <w:p w14:paraId="2105F244" w14:textId="77777777" w:rsidR="00FF2FDD" w:rsidRDefault="00FF2FDD" w:rsidP="00FF2FDD">
      <w:pPr>
        <w:tabs>
          <w:tab w:val="left" w:pos="990"/>
        </w:tabs>
        <w:jc w:val="both"/>
      </w:pPr>
      <w:r>
        <w:t>4. Yurt içinde veya yurt dışında kişisel verilerin aktarıldığı üçüncü kişileri bilme,</w:t>
      </w:r>
    </w:p>
    <w:p w14:paraId="7C2BF0B8" w14:textId="77777777" w:rsidR="00FF2FDD" w:rsidRDefault="00FF2FDD" w:rsidP="00FF2FDD">
      <w:pPr>
        <w:tabs>
          <w:tab w:val="left" w:pos="990"/>
        </w:tabs>
        <w:jc w:val="both"/>
      </w:pPr>
      <w:r>
        <w:t>5. Kişisel verilerin eksik veya yanlış işlenmiş olması halinde bunların düzeltilmesini isteme,</w:t>
      </w:r>
    </w:p>
    <w:p w14:paraId="3CBEB0C4" w14:textId="77777777" w:rsidR="00FF2FDD" w:rsidRDefault="00FF2FDD" w:rsidP="00FF2FDD">
      <w:pPr>
        <w:tabs>
          <w:tab w:val="left" w:pos="990"/>
        </w:tabs>
        <w:jc w:val="both"/>
      </w:pPr>
      <w:r>
        <w:t>6. Kanunun 7. maddesinde öngörülen şartlar çerçevesinde kişisel verilerin silinmesini veya yok edilmesini isteme,</w:t>
      </w:r>
    </w:p>
    <w:p w14:paraId="7A9014A9" w14:textId="77777777" w:rsidR="00FF2FDD" w:rsidRDefault="00FF2FDD" w:rsidP="00FF2FDD">
      <w:pPr>
        <w:tabs>
          <w:tab w:val="left" w:pos="990"/>
        </w:tabs>
        <w:jc w:val="both"/>
      </w:pPr>
      <w:r>
        <w:t>7. Kanunun 5. ve 6. maddeleri uyarınca yapılan işlemlerin, kişisel verilerin aktarıldığı üçüncü kişilere bildirilmesini isteme,</w:t>
      </w:r>
    </w:p>
    <w:p w14:paraId="04757FD9" w14:textId="77777777" w:rsidR="00FF2FDD" w:rsidRDefault="00FF2FDD" w:rsidP="00FF2FDD">
      <w:pPr>
        <w:tabs>
          <w:tab w:val="left" w:pos="990"/>
        </w:tabs>
        <w:jc w:val="both"/>
      </w:pPr>
      <w:r>
        <w:t>8. İşlenen verilerin münhasıran otomatik sistemler vasıtasıyla analiz edilmesi suretiyle kişinin kendisi aleyhine bir sonucun ortaya çıkmasına itiraz etme,</w:t>
      </w:r>
    </w:p>
    <w:p w14:paraId="2AB66340" w14:textId="77777777" w:rsidR="00FF2FDD" w:rsidRDefault="00FF2FDD" w:rsidP="00FF2FDD">
      <w:pPr>
        <w:tabs>
          <w:tab w:val="left" w:pos="990"/>
        </w:tabs>
        <w:jc w:val="both"/>
      </w:pPr>
      <w:r>
        <w:t>9. Kişisel verilerin kanuna aykırı olarak işlenmesi sebebiyle zarara uğraması halinde zararın giderilmesini talep etme, haklarına sahiptir.</w:t>
      </w:r>
    </w:p>
    <w:p w14:paraId="320A69AA" w14:textId="77777777" w:rsidR="00FF2FDD" w:rsidRDefault="00FF2FDD" w:rsidP="00FF2FDD">
      <w:pPr>
        <w:tabs>
          <w:tab w:val="left" w:pos="990"/>
        </w:tabs>
        <w:jc w:val="both"/>
      </w:pPr>
      <w:r>
        <w:t xml:space="preserve">Söz konusu hakların kullanılması için, kişisel veri sahipleri tarafından VERİ </w:t>
      </w:r>
      <w:proofErr w:type="spellStart"/>
      <w:r>
        <w:t>SORUMLUSU’na</w:t>
      </w:r>
      <w:proofErr w:type="spellEnd"/>
      <w:r>
        <w:t xml:space="preserve">, yazılı olarak veya Kişisel Verileri Koruma Kurulu tarafından belirlenecek diğer yöntemlerle başvurulması halinde, başvurular talebin niteliğine göre en kısa zamanda ancak her </w:t>
      </w:r>
      <w:proofErr w:type="gramStart"/>
      <w:r>
        <w:t>halükarda</w:t>
      </w:r>
      <w:proofErr w:type="gramEnd"/>
      <w:r>
        <w:t xml:space="preserve"> en geç 30 gün içerisinde sonuçlandırılır. </w:t>
      </w:r>
    </w:p>
    <w:p w14:paraId="5484694F" w14:textId="77777777" w:rsidR="00FF2FDD" w:rsidRPr="00A71D9D" w:rsidRDefault="00FF2FDD" w:rsidP="00FF2FDD">
      <w:pPr>
        <w:tabs>
          <w:tab w:val="left" w:pos="990"/>
        </w:tabs>
        <w:jc w:val="both"/>
        <w:rPr>
          <w:b/>
          <w:bCs/>
        </w:rPr>
      </w:pPr>
      <w:r w:rsidRPr="00A71D9D">
        <w:rPr>
          <w:b/>
          <w:bCs/>
        </w:rPr>
        <w:t>6.İLETİŞİM</w:t>
      </w:r>
    </w:p>
    <w:p w14:paraId="76C8F1A2" w14:textId="77777777" w:rsidR="00FF2FDD" w:rsidRDefault="00FF2FDD" w:rsidP="00FF2FDD">
      <w:pPr>
        <w:tabs>
          <w:tab w:val="left" w:pos="990"/>
        </w:tabs>
        <w:jc w:val="both"/>
      </w:pPr>
      <w:r>
        <w:t>İşbu aydınlatma metni kapsamında yer alan hususlara ilişkin detaylı bilgilere Kişisel Verilerin Korunması ve İşlenmesi Politikasından ulaşılabilmektedir.</w:t>
      </w:r>
    </w:p>
    <w:p w14:paraId="15EAD04F" w14:textId="77777777" w:rsidR="00FF2FDD" w:rsidRDefault="00FF2FDD" w:rsidP="00FF2FDD">
      <w:pPr>
        <w:tabs>
          <w:tab w:val="left" w:pos="990"/>
        </w:tabs>
        <w:jc w:val="both"/>
      </w:pPr>
      <w:proofErr w:type="spellStart"/>
      <w:r>
        <w:t>KANUN’dan</w:t>
      </w:r>
      <w:proofErr w:type="spellEnd"/>
      <w:r>
        <w:t xml:space="preserve"> doğan haklarınızı kullanmak için, kimlik bilgilerinizi, kullanmak istediğiniz hakkı ve talebinizin konusunu anlatan detaylı açıklamanızı kvkk.ktb.gov.tr adresinden edinebileceğiniz başvuru formunu doldurarak imzalı şekilde İsmet İnönü </w:t>
      </w:r>
      <w:proofErr w:type="spellStart"/>
      <w:r>
        <w:t>Bulv</w:t>
      </w:r>
      <w:proofErr w:type="spellEnd"/>
      <w:r>
        <w:t>. No:32 06100 Emek Çankaya Ankara adresine başvuru formunda belirtilen yollardan birini kullanarak gönderebilirsiniz.</w:t>
      </w:r>
    </w:p>
    <w:p w14:paraId="6C46354C" w14:textId="77777777" w:rsidR="00FF2FDD" w:rsidRDefault="00FF2FDD" w:rsidP="00FF2FDD">
      <w:pPr>
        <w:tabs>
          <w:tab w:val="left" w:pos="990"/>
        </w:tabs>
        <w:jc w:val="both"/>
      </w:pPr>
      <w:r>
        <w:t>Bu kapsamda aydınlatma metinlerimizin detaylarına ve başvuru formuna kvkk.ktb.gov.tr adresinden ulaşabilirsiniz.</w:t>
      </w:r>
    </w:p>
    <w:p w14:paraId="5C779334" w14:textId="77777777" w:rsidR="00FF2FDD" w:rsidRPr="00A71D9D" w:rsidRDefault="00FF2FDD" w:rsidP="00FF2FDD">
      <w:pPr>
        <w:tabs>
          <w:tab w:val="left" w:pos="990"/>
        </w:tabs>
        <w:jc w:val="both"/>
        <w:rPr>
          <w:b/>
          <w:bCs/>
        </w:rPr>
      </w:pPr>
      <w:r w:rsidRPr="00A71D9D">
        <w:rPr>
          <w:b/>
          <w:bCs/>
        </w:rPr>
        <w:t>7. VERİ SORUMLUSUNUN KİMLİĞİ</w:t>
      </w:r>
    </w:p>
    <w:p w14:paraId="72570FA0" w14:textId="77777777" w:rsidR="00FF2FDD" w:rsidRDefault="00FF2FDD" w:rsidP="00FF2FDD">
      <w:pPr>
        <w:tabs>
          <w:tab w:val="left" w:pos="990"/>
        </w:tabs>
        <w:jc w:val="both"/>
      </w:pPr>
      <w:r>
        <w:t>Veri Sorumlusu: PROSTATLI HAYAT DERNEĞİ</w:t>
      </w:r>
    </w:p>
    <w:p w14:paraId="10FF4FE2" w14:textId="77777777" w:rsidR="00FF2FDD" w:rsidRDefault="00FF2FDD" w:rsidP="00FF2FDD">
      <w:pPr>
        <w:jc w:val="both"/>
      </w:pPr>
      <w:r>
        <w:t xml:space="preserve">Telefon: 05322838045 </w:t>
      </w:r>
    </w:p>
    <w:p w14:paraId="2DA85404" w14:textId="77777777" w:rsidR="00FF2FDD" w:rsidRDefault="00FF2FDD" w:rsidP="00FF2FDD">
      <w:pPr>
        <w:tabs>
          <w:tab w:val="left" w:pos="990"/>
        </w:tabs>
        <w:jc w:val="both"/>
      </w:pPr>
      <w:r>
        <w:t xml:space="preserve">Web Adresi: </w:t>
      </w:r>
      <w:hyperlink r:id="rId12" w:history="1">
        <w:r w:rsidRPr="00A0130D">
          <w:rPr>
            <w:rStyle w:val="Kpr"/>
          </w:rPr>
          <w:t>https://prostatlihayat.org/</w:t>
        </w:r>
      </w:hyperlink>
      <w:r>
        <w:t xml:space="preserve"> </w:t>
      </w:r>
    </w:p>
    <w:p w14:paraId="2DABD8CC" w14:textId="77777777" w:rsidR="00FF2FDD" w:rsidRPr="008459AE" w:rsidRDefault="00FF2FDD" w:rsidP="00FF2FDD">
      <w:pPr>
        <w:jc w:val="both"/>
        <w:rPr>
          <w:sz w:val="24"/>
          <w:szCs w:val="24"/>
        </w:rPr>
      </w:pPr>
      <w:r>
        <w:t xml:space="preserve">E-Posta Adresi: </w:t>
      </w:r>
      <w:r w:rsidRPr="0026033C">
        <w:t>info@prostatlihayat.org</w:t>
      </w:r>
    </w:p>
    <w:p w14:paraId="34A8DE8E" w14:textId="77777777" w:rsidR="00FF2FDD" w:rsidRDefault="00FF2FDD" w:rsidP="00FF2FDD">
      <w:pPr>
        <w:tabs>
          <w:tab w:val="left" w:pos="990"/>
        </w:tabs>
        <w:jc w:val="both"/>
      </w:pPr>
      <w:r>
        <w:t xml:space="preserve">Adres: </w:t>
      </w:r>
      <w:r w:rsidRPr="00461A0F">
        <w:t>Hafsa Sultan Mahallesi Mimar Sinan Bulvarı Yaren Apartmanı No:172 Kat 1 Daire 1 Yunus Emre / Manisa</w:t>
      </w:r>
    </w:p>
    <w:p w14:paraId="4D6EBC43" w14:textId="77777777" w:rsidR="00FF2FDD" w:rsidRDefault="00FF2FDD" w:rsidP="00FF2FDD">
      <w:pPr>
        <w:tabs>
          <w:tab w:val="left" w:pos="990"/>
        </w:tabs>
        <w:rPr>
          <w:color w:val="EE0000"/>
          <w:u w:val="single"/>
        </w:rPr>
      </w:pPr>
    </w:p>
    <w:p w14:paraId="2C39258A" w14:textId="77777777" w:rsidR="00FF2FDD" w:rsidRPr="00F73974" w:rsidRDefault="00FF2FDD" w:rsidP="00FF2FDD">
      <w:pPr>
        <w:tabs>
          <w:tab w:val="left" w:pos="990"/>
        </w:tabs>
        <w:rPr>
          <w:color w:val="EE0000"/>
          <w:u w:val="single"/>
        </w:rPr>
      </w:pPr>
      <w:r w:rsidRPr="00F73974">
        <w:rPr>
          <w:color w:val="EE0000"/>
          <w:u w:val="single"/>
        </w:rPr>
        <w:t>Dernek Asıl Üyesi olmam için KVKK METNİNİ OKUDUM ONAYLADIM İMZALADIM, gereğini arz ederim.</w:t>
      </w:r>
    </w:p>
    <w:p w14:paraId="2761F8C0" w14:textId="77777777" w:rsidR="00FF2FDD" w:rsidRPr="00F73974" w:rsidRDefault="00FF2FDD" w:rsidP="00FF2FDD">
      <w:pPr>
        <w:tabs>
          <w:tab w:val="left" w:pos="990"/>
        </w:tabs>
        <w:rPr>
          <w:b/>
          <w:bCs/>
        </w:rPr>
      </w:pPr>
      <w:r w:rsidRPr="00F73974">
        <w:rPr>
          <w:b/>
          <w:bCs/>
        </w:rPr>
        <w:t>İMZA</w:t>
      </w:r>
    </w:p>
    <w:p w14:paraId="74909A84" w14:textId="77777777" w:rsidR="00FF2FDD" w:rsidRDefault="00FF2FDD" w:rsidP="00FF2FDD">
      <w:pPr>
        <w:tabs>
          <w:tab w:val="left" w:pos="990"/>
        </w:tabs>
      </w:pPr>
    </w:p>
    <w:p w14:paraId="6A849FB4" w14:textId="77777777" w:rsidR="00FF2FDD" w:rsidRDefault="00FF2FDD" w:rsidP="00FF2FDD">
      <w:pPr>
        <w:tabs>
          <w:tab w:val="left" w:pos="990"/>
        </w:tabs>
      </w:pPr>
    </w:p>
    <w:p w14:paraId="7CEFAFDA" w14:textId="77777777" w:rsidR="00FF2FDD" w:rsidRDefault="00FF2FDD" w:rsidP="00FF2FDD">
      <w:pPr>
        <w:tabs>
          <w:tab w:val="left" w:pos="990"/>
        </w:tabs>
      </w:pPr>
    </w:p>
    <w:p w14:paraId="123A3AE1" w14:textId="77777777" w:rsidR="00FF2FDD" w:rsidRDefault="00FF2FDD" w:rsidP="00FF2FDD">
      <w:pPr>
        <w:tabs>
          <w:tab w:val="left" w:pos="990"/>
        </w:tabs>
      </w:pPr>
    </w:p>
    <w:p w14:paraId="5EF186CE" w14:textId="77777777" w:rsidR="00FF2FDD" w:rsidRDefault="00FF2FDD" w:rsidP="00FF2FDD">
      <w:pPr>
        <w:tabs>
          <w:tab w:val="left" w:pos="990"/>
        </w:tabs>
      </w:pPr>
    </w:p>
    <w:p w14:paraId="72CD6819" w14:textId="77777777" w:rsidR="00FF2FDD" w:rsidRDefault="00FF2FDD" w:rsidP="00FF2FDD">
      <w:pPr>
        <w:tabs>
          <w:tab w:val="left" w:pos="990"/>
        </w:tabs>
      </w:pPr>
    </w:p>
    <w:p w14:paraId="4D1F6A10" w14:textId="77777777" w:rsidR="00FF2FDD" w:rsidRDefault="00FF2FDD" w:rsidP="00FF2FDD">
      <w:pPr>
        <w:tabs>
          <w:tab w:val="left" w:pos="990"/>
        </w:tabs>
      </w:pPr>
    </w:p>
    <w:p w14:paraId="36F2AD24" w14:textId="2C351F5E" w:rsidR="00FD648F" w:rsidRDefault="00FF2FDD" w:rsidP="000C45FF">
      <w:pPr>
        <w:tabs>
          <w:tab w:val="left" w:pos="990"/>
        </w:tabs>
      </w:pPr>
      <w:r>
        <w:t>*Bu bilgiler sadece dernek bünyesinde kullanılacaktır, başka yerde ve bireylerle paylaşılmayacaktır.</w:t>
      </w:r>
    </w:p>
    <w:sectPr w:rsidR="00FD648F"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01C4" w14:textId="77777777" w:rsidR="00382FE9" w:rsidRDefault="00382FE9" w:rsidP="000C45FF">
      <w:r>
        <w:separator/>
      </w:r>
    </w:p>
  </w:endnote>
  <w:endnote w:type="continuationSeparator" w:id="0">
    <w:p w14:paraId="3F6C7E68" w14:textId="77777777" w:rsidR="00382FE9" w:rsidRDefault="00382FE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CFA4" w14:textId="77777777" w:rsidR="00382FE9" w:rsidRDefault="00382FE9" w:rsidP="000C45FF">
      <w:r>
        <w:separator/>
      </w:r>
    </w:p>
  </w:footnote>
  <w:footnote w:type="continuationSeparator" w:id="0">
    <w:p w14:paraId="0F0905DF" w14:textId="77777777" w:rsidR="00382FE9" w:rsidRDefault="00382FE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6EA6" w14:textId="77777777" w:rsidR="000C45FF" w:rsidRDefault="000C45FF">
    <w:pPr>
      <w:pStyle w:val="stBilgi"/>
    </w:pPr>
    <w:r>
      <w:rPr>
        <w:noProof/>
        <w:lang w:eastAsia="tr-TR"/>
      </w:rPr>
      <w:drawing>
        <wp:anchor distT="0" distB="0" distL="114300" distR="114300" simplePos="0" relativeHeight="251658240" behindDoc="1" locked="0" layoutInCell="1" allowOverlap="1" wp14:anchorId="68141390" wp14:editId="653F5D51">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925"/>
    <w:multiLevelType w:val="hybridMultilevel"/>
    <w:tmpl w:val="A7DE968E"/>
    <w:lvl w:ilvl="0" w:tplc="B8B8F3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021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3"/>
    <w:rsid w:val="00036450"/>
    <w:rsid w:val="00094499"/>
    <w:rsid w:val="000C45FF"/>
    <w:rsid w:val="000E3FD1"/>
    <w:rsid w:val="00103172"/>
    <w:rsid w:val="00107F9F"/>
    <w:rsid w:val="00112054"/>
    <w:rsid w:val="00152573"/>
    <w:rsid w:val="001525E1"/>
    <w:rsid w:val="001607B6"/>
    <w:rsid w:val="00180329"/>
    <w:rsid w:val="0019001F"/>
    <w:rsid w:val="001A74A5"/>
    <w:rsid w:val="001B2ABD"/>
    <w:rsid w:val="001E0391"/>
    <w:rsid w:val="001E1759"/>
    <w:rsid w:val="001F1ECC"/>
    <w:rsid w:val="002400EB"/>
    <w:rsid w:val="00256CF7"/>
    <w:rsid w:val="00281FD5"/>
    <w:rsid w:val="002B726C"/>
    <w:rsid w:val="002E2042"/>
    <w:rsid w:val="0030481B"/>
    <w:rsid w:val="003156FC"/>
    <w:rsid w:val="003254B5"/>
    <w:rsid w:val="0037121F"/>
    <w:rsid w:val="00382FE9"/>
    <w:rsid w:val="003A6B7D"/>
    <w:rsid w:val="003B06CA"/>
    <w:rsid w:val="004071FC"/>
    <w:rsid w:val="00420092"/>
    <w:rsid w:val="00445947"/>
    <w:rsid w:val="0048074E"/>
    <w:rsid w:val="004813B3"/>
    <w:rsid w:val="00496591"/>
    <w:rsid w:val="004A7B97"/>
    <w:rsid w:val="004C63E4"/>
    <w:rsid w:val="004D3011"/>
    <w:rsid w:val="004E5702"/>
    <w:rsid w:val="005262AC"/>
    <w:rsid w:val="00554B8C"/>
    <w:rsid w:val="005E39D5"/>
    <w:rsid w:val="00600670"/>
    <w:rsid w:val="0062123A"/>
    <w:rsid w:val="0064483C"/>
    <w:rsid w:val="00646E75"/>
    <w:rsid w:val="00655515"/>
    <w:rsid w:val="006771D0"/>
    <w:rsid w:val="006B7E50"/>
    <w:rsid w:val="006C62FA"/>
    <w:rsid w:val="00715FCB"/>
    <w:rsid w:val="00743101"/>
    <w:rsid w:val="00745620"/>
    <w:rsid w:val="00773F43"/>
    <w:rsid w:val="007775E1"/>
    <w:rsid w:val="007867A0"/>
    <w:rsid w:val="007927F5"/>
    <w:rsid w:val="007C60C6"/>
    <w:rsid w:val="007E0C37"/>
    <w:rsid w:val="00802CA0"/>
    <w:rsid w:val="0088032C"/>
    <w:rsid w:val="008A294E"/>
    <w:rsid w:val="008C0FC9"/>
    <w:rsid w:val="009260CD"/>
    <w:rsid w:val="00947942"/>
    <w:rsid w:val="00952C25"/>
    <w:rsid w:val="009A067C"/>
    <w:rsid w:val="009B3460"/>
    <w:rsid w:val="009C375A"/>
    <w:rsid w:val="00A2118D"/>
    <w:rsid w:val="00A93607"/>
    <w:rsid w:val="00AD76E2"/>
    <w:rsid w:val="00AE7882"/>
    <w:rsid w:val="00B20152"/>
    <w:rsid w:val="00B321E2"/>
    <w:rsid w:val="00B359E4"/>
    <w:rsid w:val="00B44AA7"/>
    <w:rsid w:val="00B54C84"/>
    <w:rsid w:val="00B57D98"/>
    <w:rsid w:val="00B70850"/>
    <w:rsid w:val="00C066B6"/>
    <w:rsid w:val="00C31F6B"/>
    <w:rsid w:val="00C37BA1"/>
    <w:rsid w:val="00C4674C"/>
    <w:rsid w:val="00C506CF"/>
    <w:rsid w:val="00C72BED"/>
    <w:rsid w:val="00C9578B"/>
    <w:rsid w:val="00CA12B9"/>
    <w:rsid w:val="00CA3FF4"/>
    <w:rsid w:val="00CB0055"/>
    <w:rsid w:val="00D05D71"/>
    <w:rsid w:val="00D219EE"/>
    <w:rsid w:val="00D2522B"/>
    <w:rsid w:val="00D422DE"/>
    <w:rsid w:val="00D5459D"/>
    <w:rsid w:val="00D937C9"/>
    <w:rsid w:val="00DA1F4D"/>
    <w:rsid w:val="00DD172A"/>
    <w:rsid w:val="00E25A26"/>
    <w:rsid w:val="00E4381A"/>
    <w:rsid w:val="00E55D74"/>
    <w:rsid w:val="00E77065"/>
    <w:rsid w:val="00F60274"/>
    <w:rsid w:val="00F77FB9"/>
    <w:rsid w:val="00FB068F"/>
    <w:rsid w:val="00FD648F"/>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EAE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customStyle="1" w:styleId="zmlenmeyenBahsetme1">
    <w:name w:val="Çözümlenmeyen Bahsetme1"/>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 w:type="paragraph" w:styleId="ListeParagraf">
    <w:name w:val="List Paragraph"/>
    <w:basedOn w:val="Normal"/>
    <w:uiPriority w:val="34"/>
    <w:semiHidden/>
    <w:qFormat/>
    <w:rsid w:val="00B54C84"/>
    <w:pPr>
      <w:ind w:left="720"/>
      <w:contextualSpacing/>
    </w:pPr>
  </w:style>
  <w:style w:type="paragraph" w:styleId="ResimYazs">
    <w:name w:val="caption"/>
    <w:basedOn w:val="Normal"/>
    <w:next w:val="Normal"/>
    <w:uiPriority w:val="35"/>
    <w:unhideWhenUsed/>
    <w:qFormat/>
    <w:rsid w:val="008C0FC9"/>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9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statlihay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ha\AppData\Local\Microsoft\Office\16.0\DTS\tr-TR%7bF47493A1-BC18-48CD-92EA-E35A8CA6E9C5%7d\%7bE234609B-E00A-4A6A-978F-A88091FD6D4B%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44C29A23A4F05B3F9DE24AD1A2A53"/>
        <w:category>
          <w:name w:val="Genel"/>
          <w:gallery w:val="placeholder"/>
        </w:category>
        <w:types>
          <w:type w:val="bbPlcHdr"/>
        </w:types>
        <w:behaviors>
          <w:behavior w:val="content"/>
        </w:behaviors>
        <w:guid w:val="{C692D6A3-7AA9-4D83-B923-6DE0A5C980AA}"/>
      </w:docPartPr>
      <w:docPartBody>
        <w:p w:rsidR="00666C77" w:rsidRDefault="00DE71C0">
          <w:pPr>
            <w:pStyle w:val="02544C29A23A4F05B3F9DE24AD1A2A53"/>
          </w:pPr>
          <w:r w:rsidRPr="00CB0055">
            <w:rPr>
              <w:lang w:bidi="tr-TR"/>
            </w:rPr>
            <w:t>İletişim</w:t>
          </w:r>
        </w:p>
      </w:docPartBody>
    </w:docPart>
    <w:docPart>
      <w:docPartPr>
        <w:name w:val="57733715488B4A3D9C0279EC2E34AA28"/>
        <w:category>
          <w:name w:val="Genel"/>
          <w:gallery w:val="placeholder"/>
        </w:category>
        <w:types>
          <w:type w:val="bbPlcHdr"/>
        </w:types>
        <w:behaviors>
          <w:behavior w:val="content"/>
        </w:behaviors>
        <w:guid w:val="{7E3B9489-26B8-4A34-A459-FB9581D9A9FB}"/>
      </w:docPartPr>
      <w:docPartBody>
        <w:p w:rsidR="00666C77" w:rsidRDefault="00DE71C0">
          <w:pPr>
            <w:pStyle w:val="57733715488B4A3D9C0279EC2E34AA28"/>
          </w:pPr>
          <w:r w:rsidRPr="004D3011">
            <w:rPr>
              <w:lang w:bidi="tr-TR"/>
            </w:rPr>
            <w:t>TELEFON:</w:t>
          </w:r>
        </w:p>
      </w:docPartBody>
    </w:docPart>
    <w:docPart>
      <w:docPartPr>
        <w:name w:val="AA25D089CFDB49D9A4AFBF75AFC26E6F"/>
        <w:category>
          <w:name w:val="Genel"/>
          <w:gallery w:val="placeholder"/>
        </w:category>
        <w:types>
          <w:type w:val="bbPlcHdr"/>
        </w:types>
        <w:behaviors>
          <w:behavior w:val="content"/>
        </w:behaviors>
        <w:guid w:val="{76EDC039-F4A4-4585-857E-44CA1F129B19}"/>
      </w:docPartPr>
      <w:docPartBody>
        <w:p w:rsidR="00666C77" w:rsidRDefault="00DE71C0">
          <w:pPr>
            <w:pStyle w:val="AA25D089CFDB49D9A4AFBF75AFC26E6F"/>
          </w:pPr>
          <w:r w:rsidRPr="004D3011">
            <w:rPr>
              <w:lang w:bidi="tr-TR"/>
            </w:rPr>
            <w:t>WEB SİTE:</w:t>
          </w:r>
        </w:p>
      </w:docPartBody>
    </w:docPart>
    <w:docPart>
      <w:docPartPr>
        <w:name w:val="C1F688A6AE3D48D0A4BBCBECDD73FA51"/>
        <w:category>
          <w:name w:val="Genel"/>
          <w:gallery w:val="placeholder"/>
        </w:category>
        <w:types>
          <w:type w:val="bbPlcHdr"/>
        </w:types>
        <w:behaviors>
          <w:behavior w:val="content"/>
        </w:behaviors>
        <w:guid w:val="{F2FD411F-9407-42E4-BEBC-219695A0AEEC}"/>
      </w:docPartPr>
      <w:docPartBody>
        <w:p w:rsidR="00666C77" w:rsidRDefault="00DE71C0">
          <w:pPr>
            <w:pStyle w:val="C1F688A6AE3D48D0A4BBCBECDD73FA51"/>
          </w:pPr>
          <w:r w:rsidRPr="004D3011">
            <w:rPr>
              <w:lang w:bidi="tr-TR"/>
            </w:rPr>
            <w:t>E-POSTA: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36"/>
    <w:rsid w:val="001E77C8"/>
    <w:rsid w:val="00470732"/>
    <w:rsid w:val="00485783"/>
    <w:rsid w:val="00637336"/>
    <w:rsid w:val="00666C77"/>
    <w:rsid w:val="007422A0"/>
    <w:rsid w:val="007B1BD3"/>
    <w:rsid w:val="008210AD"/>
    <w:rsid w:val="00852FA7"/>
    <w:rsid w:val="00B44AA7"/>
    <w:rsid w:val="00D51675"/>
    <w:rsid w:val="00DE71C0"/>
    <w:rsid w:val="00E138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544C29A23A4F05B3F9DE24AD1A2A53">
    <w:name w:val="02544C29A23A4F05B3F9DE24AD1A2A53"/>
  </w:style>
  <w:style w:type="paragraph" w:customStyle="1" w:styleId="57733715488B4A3D9C0279EC2E34AA28">
    <w:name w:val="57733715488B4A3D9C0279EC2E34AA28"/>
  </w:style>
  <w:style w:type="paragraph" w:customStyle="1" w:styleId="AA25D089CFDB49D9A4AFBF75AFC26E6F">
    <w:name w:val="AA25D089CFDB49D9A4AFBF75AFC26E6F"/>
  </w:style>
  <w:style w:type="paragraph" w:customStyle="1" w:styleId="C1F688A6AE3D48D0A4BBCBECDD73FA51">
    <w:name w:val="C1F688A6AE3D48D0A4BBCBECDD73FA51"/>
  </w:style>
  <w:style w:type="character" w:styleId="Kpr">
    <w:name w:val="Hyperlink"/>
    <w:basedOn w:val="VarsaylanParagrafYazTipi"/>
    <w:uiPriority w:val="99"/>
    <w:unhideWhenUsed/>
    <w:rPr>
      <w:color w:val="BF4E14" w:themeColor="accent2" w:themeShade="BF"/>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C:\Users\Talha\AppData\Local\Microsoft\Office\16.0\DTS\tr-TR{F47493A1-BC18-48CD-92EA-E35A8CA6E9C5}\{E234609B-E00A-4A6A-978F-A88091FD6D4B}tf00546271_win32.dotx</Template>
  <TotalTime>0</TotalTime>
  <Pages>2</Pages>
  <Words>1011</Words>
  <Characters>5766</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2022-04-12T19:22:00Z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