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1EA6BA09" w14:textId="77777777" w:rsidTr="009C375A">
        <w:trPr>
          <w:trHeight w:val="2478"/>
        </w:trPr>
        <w:tc>
          <w:tcPr>
            <w:tcW w:w="3600" w:type="dxa"/>
            <w:vAlign w:val="bottom"/>
          </w:tcPr>
          <w:p w14:paraId="21F78137" w14:textId="77777777" w:rsidR="001B2ABD" w:rsidRDefault="00B54C8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0AAB929" wp14:editId="293EB81B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-1784350</wp:posOffset>
                  </wp:positionV>
                  <wp:extent cx="2348230" cy="158686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24EE6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0581268F" w14:textId="2DF12696" w:rsidR="00420092" w:rsidRPr="00420092" w:rsidRDefault="008C0FC9" w:rsidP="00420092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562215FC" wp14:editId="74B23E6C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-305435</wp:posOffset>
                  </wp:positionV>
                  <wp:extent cx="942975" cy="1022350"/>
                  <wp:effectExtent l="0" t="0" r="9525" b="6350"/>
                  <wp:wrapNone/>
                  <wp:docPr id="6" name="Resim 6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kran Alıntısı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19D88" wp14:editId="3FD5649D">
                      <wp:simplePos x="0" y="0"/>
                      <wp:positionH relativeFrom="column">
                        <wp:posOffset>6282690</wp:posOffset>
                      </wp:positionH>
                      <wp:positionV relativeFrom="paragraph">
                        <wp:posOffset>2042160</wp:posOffset>
                      </wp:positionV>
                      <wp:extent cx="998855" cy="635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85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EBDCBE" w14:textId="5C37E9D6" w:rsidR="008C0FC9" w:rsidRPr="00BC5B2E" w:rsidRDefault="008C0FC9" w:rsidP="008C0FC9">
                                  <w:pPr>
                                    <w:pStyle w:val="ResimYazs"/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Şekil </w:t>
                                  </w:r>
                                  <w:r w:rsidR="00655515">
                                    <w:fldChar w:fldCharType="begin"/>
                                  </w:r>
                                  <w:r w:rsidR="00655515">
                                    <w:instrText xml:space="preserve"> SEQ Şekil \* ARABIC </w:instrText>
                                  </w:r>
                                  <w:r w:rsidR="00655515">
                                    <w:fldChar w:fldCharType="separate"/>
                                  </w:r>
                                  <w:r w:rsidR="00CA12B9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655515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Lütfen bu alana kendi resminizi yükleyiniz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119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494.7pt;margin-top:160.8pt;width:78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" stroked="f">
                      <v:textbox style="mso-fit-shape-to-text:t" inset="0,0,0,0">
                        <w:txbxContent>
                          <w:p w14:paraId="4AEBDCBE" w14:textId="5C37E9D6" w:rsidR="008C0FC9" w:rsidRPr="00BC5B2E" w:rsidRDefault="008C0FC9" w:rsidP="008C0FC9">
                            <w:pPr>
                              <w:pStyle w:val="ResimYazs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Şekil </w:t>
                            </w:r>
                            <w:r w:rsidR="009B3460">
                              <w:fldChar w:fldCharType="begin"/>
                            </w:r>
                            <w:r w:rsidR="009B3460">
                              <w:instrText xml:space="preserve"> SEQ Şekil \* ARABIC </w:instrText>
                            </w:r>
                            <w:r w:rsidR="009B3460">
                              <w:fldChar w:fldCharType="separate"/>
                            </w:r>
                            <w:r w:rsidR="00CA12B9">
                              <w:rPr>
                                <w:noProof/>
                              </w:rPr>
                              <w:t>1</w:t>
                            </w:r>
                            <w:r w:rsidR="009B346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Lütfen bu alana kendi resminizi yükleyiniz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92">
              <w:rPr>
                <w:b/>
                <w:bCs/>
                <w:sz w:val="24"/>
                <w:szCs w:val="24"/>
              </w:rPr>
              <w:t>T.</w:t>
            </w:r>
            <w:r w:rsidR="00420092">
              <w:rPr>
                <w:b/>
                <w:bCs/>
                <w:sz w:val="22"/>
              </w:rPr>
              <w:t>C Kimlik No:</w:t>
            </w:r>
          </w:p>
          <w:p w14:paraId="46B0ECBA" w14:textId="77777777" w:rsidR="00420092" w:rsidRDefault="00420092" w:rsidP="004200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Ad- Soyad:</w:t>
            </w:r>
          </w:p>
          <w:p w14:paraId="0C767EEE" w14:textId="77777777" w:rsidR="00420092" w:rsidRDefault="00420092" w:rsidP="004200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Meslek:</w:t>
            </w:r>
          </w:p>
          <w:p w14:paraId="38F01E65" w14:textId="77777777" w:rsidR="00420092" w:rsidRDefault="00420092" w:rsidP="004200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Telefon:</w:t>
            </w:r>
          </w:p>
          <w:p w14:paraId="6ECAC96D" w14:textId="77777777" w:rsidR="00420092" w:rsidRDefault="00420092" w:rsidP="004200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E-Posta:</w:t>
            </w:r>
          </w:p>
          <w:p w14:paraId="7340F93E" w14:textId="749E5866" w:rsidR="008A294E" w:rsidRPr="00420092" w:rsidRDefault="00420092" w:rsidP="00420092">
            <w:pPr>
              <w:pStyle w:val="Balk4"/>
            </w:pPr>
            <w:r w:rsidRPr="00420092">
              <w:rPr>
                <w:sz w:val="22"/>
              </w:rPr>
              <w:t>Adres:</w:t>
            </w:r>
          </w:p>
        </w:tc>
      </w:tr>
      <w:tr w:rsidR="001B2ABD" w14:paraId="7432821C" w14:textId="77777777" w:rsidTr="00AE7882">
        <w:tc>
          <w:tcPr>
            <w:tcW w:w="3600" w:type="dxa"/>
          </w:tcPr>
          <w:p w14:paraId="7D3B9E24" w14:textId="77777777" w:rsidR="00103172" w:rsidRDefault="00103172" w:rsidP="00036450">
            <w:pPr>
              <w:pStyle w:val="Balk3"/>
            </w:pPr>
          </w:p>
          <w:p w14:paraId="732ED817" w14:textId="77777777" w:rsidR="00103172" w:rsidRDefault="00103172" w:rsidP="00036450">
            <w:pPr>
              <w:pStyle w:val="Balk3"/>
            </w:pPr>
          </w:p>
          <w:p w14:paraId="6724E4DC" w14:textId="77777777" w:rsidR="00A93607" w:rsidRDefault="00A93607" w:rsidP="00036450">
            <w:pPr>
              <w:pStyle w:val="Balk3"/>
            </w:pPr>
            <w:r w:rsidRPr="00A93607">
              <w:rPr>
                <w:caps w:val="0"/>
                <w:szCs w:val="22"/>
              </w:rPr>
              <w:t>pros</w:t>
            </w:r>
            <w:r w:rsidR="00773F43">
              <w:t>TATLI HAYAT D</w:t>
            </w:r>
            <w:r>
              <w:rPr>
                <w:caps w:val="0"/>
              </w:rPr>
              <w:t>erneği</w:t>
            </w:r>
            <w:r w:rsidR="00773F43">
              <w:t xml:space="preserve"> </w:t>
            </w:r>
          </w:p>
          <w:p w14:paraId="0D6CCB87" w14:textId="77777777" w:rsidR="001B2ABD" w:rsidRDefault="00D05D71" w:rsidP="00036450">
            <w:pPr>
              <w:pStyle w:val="Balk3"/>
            </w:pPr>
            <w:r>
              <w:rPr>
                <w:caps w:val="0"/>
              </w:rPr>
              <w:t>Onursal</w:t>
            </w:r>
            <w:r w:rsidR="009C375A">
              <w:rPr>
                <w:caps w:val="0"/>
              </w:rPr>
              <w:t xml:space="preserve"> Üye </w:t>
            </w:r>
            <w:r w:rsidR="00A93607">
              <w:rPr>
                <w:caps w:val="0"/>
              </w:rPr>
              <w:t>Üyelik Formu</w:t>
            </w:r>
          </w:p>
          <w:p w14:paraId="21C8BA55" w14:textId="77777777" w:rsidR="00D05D71" w:rsidRDefault="00D05D71" w:rsidP="00773F43">
            <w:pPr>
              <w:rPr>
                <w:lang w:val="en-US"/>
              </w:rPr>
            </w:pPr>
            <w:r w:rsidRPr="00D05D71">
              <w:rPr>
                <w:lang w:val="da-DK"/>
              </w:rPr>
              <w:t>Derne</w:t>
            </w:r>
            <w:r w:rsidRPr="00D05D71">
              <w:rPr>
                <w:lang w:val="en-US"/>
              </w:rPr>
              <w:t xml:space="preserve">ğe maddi ve manevi bakımdan önemli destek sağlamış bulunanlar yönetim kurulu kararı ile onursal üye olarak kabul edilebilir. Onursal üyeler aidat ödemek zorunda değildir ancak derneğe bağış yapabilirler. Oy hakkı ve </w:t>
            </w:r>
            <w:r w:rsidRPr="00D05D71">
              <w:rPr>
                <w:lang w:val="es-ES_tradnl"/>
              </w:rPr>
              <w:t>y</w:t>
            </w:r>
            <w:r w:rsidRPr="00D05D71">
              <w:rPr>
                <w:lang w:val="en-US"/>
              </w:rPr>
              <w:t>önetim kuruluna seçme ve seçilme hakkı yoktur. Ancak gereğinde onur kurulu üyeliği yapabilirler.</w:t>
            </w:r>
          </w:p>
          <w:p w14:paraId="2CA122E0" w14:textId="77777777" w:rsidR="00152573" w:rsidRDefault="00152573" w:rsidP="00773F43">
            <w:pPr>
              <w:rPr>
                <w:lang w:val="en-US"/>
              </w:rPr>
            </w:pPr>
            <w:r w:rsidRPr="00152573">
              <w:rPr>
                <w:lang w:val="en-US"/>
              </w:rPr>
              <w:t xml:space="preserve"> </w:t>
            </w:r>
          </w:p>
          <w:p w14:paraId="3CC3B69B" w14:textId="77777777" w:rsidR="00773F43" w:rsidRDefault="009C375A" w:rsidP="00773F43">
            <w:r w:rsidRPr="009C375A">
              <w:rPr>
                <w:lang w:val="en-US"/>
              </w:rPr>
              <w:t xml:space="preserve">(tüm </w:t>
            </w:r>
            <w:r w:rsidR="00152573">
              <w:rPr>
                <w:lang w:val="en-US"/>
              </w:rPr>
              <w:t>üyelik işlemleri</w:t>
            </w:r>
            <w:r w:rsidRPr="009C375A">
              <w:rPr>
                <w:lang w:val="en-US"/>
              </w:rPr>
              <w:t xml:space="preserve"> elektronik ortamda da yapılabilir)</w:t>
            </w:r>
            <w:r w:rsidRPr="009C375A">
              <w:rPr>
                <w:lang w:val="ru-RU"/>
              </w:rPr>
              <w:t>.</w:t>
            </w:r>
          </w:p>
          <w:p w14:paraId="3B4119DF" w14:textId="77777777" w:rsidR="00773F43" w:rsidRDefault="00773F43" w:rsidP="00773F43"/>
          <w:p w14:paraId="4B8A5761" w14:textId="77777777" w:rsidR="00036450" w:rsidRDefault="00036450" w:rsidP="00036450"/>
          <w:sdt>
            <w:sdtPr>
              <w:id w:val="-1954003311"/>
              <w:placeholder>
                <w:docPart w:val="02544C29A23A4F05B3F9DE24AD1A2A53"/>
              </w:placeholder>
              <w:temporary/>
              <w:showingPlcHdr/>
              <w15:appearance w15:val="hidden"/>
            </w:sdtPr>
            <w:sdtEndPr/>
            <w:sdtContent>
              <w:p w14:paraId="1546F623" w14:textId="77777777" w:rsidR="00036450" w:rsidRPr="00CB0055" w:rsidRDefault="00CB0055" w:rsidP="00CB0055">
                <w:pPr>
                  <w:pStyle w:val="Balk3"/>
                </w:pPr>
                <w:r w:rsidRPr="00CB0055">
                  <w:rPr>
                    <w:lang w:bidi="tr-TR"/>
                  </w:rPr>
                  <w:t>İletişim</w:t>
                </w:r>
              </w:p>
            </w:sdtContent>
          </w:sdt>
          <w:sdt>
            <w:sdtPr>
              <w:id w:val="1111563247"/>
              <w:placeholder>
                <w:docPart w:val="57733715488B4A3D9C0279EC2E34AA28"/>
              </w:placeholder>
              <w:temporary/>
              <w:showingPlcHdr/>
              <w15:appearance w15:val="hidden"/>
            </w:sdtPr>
            <w:sdtEndPr/>
            <w:sdtContent>
              <w:p w14:paraId="5E5D64A5" w14:textId="77777777" w:rsidR="004D3011" w:rsidRDefault="004D3011" w:rsidP="004D3011">
                <w:r w:rsidRPr="004D3011">
                  <w:rPr>
                    <w:lang w:bidi="tr-TR"/>
                  </w:rPr>
                  <w:t>TELEFON:</w:t>
                </w:r>
              </w:p>
            </w:sdtContent>
          </w:sdt>
          <w:p w14:paraId="3FEAF62B" w14:textId="77777777" w:rsidR="00A93607" w:rsidRDefault="00773F43" w:rsidP="004D3011">
            <w:r>
              <w:t>05322838045</w:t>
            </w:r>
            <w:r w:rsidR="00A93607">
              <w:t xml:space="preserve"> </w:t>
            </w:r>
          </w:p>
          <w:p w14:paraId="33F29C80" w14:textId="77777777" w:rsidR="004D3011" w:rsidRPr="00A93607" w:rsidRDefault="00A93607" w:rsidP="004D3011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>(ulaşamadığınızda lütfen mesaj yazınız)</w:t>
            </w:r>
          </w:p>
          <w:p w14:paraId="7D6A9BE9" w14:textId="77777777" w:rsidR="004D3011" w:rsidRPr="004D3011" w:rsidRDefault="004D3011" w:rsidP="004D3011"/>
          <w:sdt>
            <w:sdtPr>
              <w:id w:val="67859272"/>
              <w:placeholder>
                <w:docPart w:val="AA25D089CFDB49D9A4AFBF75AFC26E6F"/>
              </w:placeholder>
              <w:temporary/>
              <w:showingPlcHdr/>
              <w15:appearance w15:val="hidden"/>
            </w:sdtPr>
            <w:sdtEndPr/>
            <w:sdtContent>
              <w:p w14:paraId="7DEC296F" w14:textId="77777777" w:rsidR="004D3011" w:rsidRDefault="004D3011" w:rsidP="004D3011">
                <w:r w:rsidRPr="004D3011">
                  <w:rPr>
                    <w:lang w:bidi="tr-TR"/>
                  </w:rPr>
                  <w:t>WEB SİTE:</w:t>
                </w:r>
              </w:p>
            </w:sdtContent>
          </w:sdt>
          <w:p w14:paraId="67FE87D3" w14:textId="77777777" w:rsidR="004D3011" w:rsidRDefault="00773F43" w:rsidP="004D3011">
            <w:r>
              <w:t>prostatlihayat.org</w:t>
            </w:r>
          </w:p>
          <w:p w14:paraId="2AAD9746" w14:textId="77777777" w:rsidR="004D3011" w:rsidRDefault="004D3011" w:rsidP="004D3011"/>
          <w:sdt>
            <w:sdtPr>
              <w:id w:val="-240260293"/>
              <w:placeholder>
                <w:docPart w:val="C1F688A6AE3D48D0A4BBCBECDD73FA51"/>
              </w:placeholder>
              <w:temporary/>
              <w:showingPlcHdr/>
              <w15:appearance w15:val="hidden"/>
            </w:sdtPr>
            <w:sdtEndPr/>
            <w:sdtContent>
              <w:p w14:paraId="6091284D" w14:textId="77777777" w:rsidR="004D3011" w:rsidRDefault="004D3011" w:rsidP="004D3011">
                <w:r w:rsidRPr="004D3011">
                  <w:rPr>
                    <w:lang w:bidi="tr-TR"/>
                  </w:rPr>
                  <w:t>E-POSTA:</w:t>
                </w:r>
              </w:p>
            </w:sdtContent>
          </w:sdt>
          <w:p w14:paraId="3BC403F0" w14:textId="77777777" w:rsidR="00036450" w:rsidRPr="00E4381A" w:rsidRDefault="0048074E" w:rsidP="004D3011">
            <w:pPr>
              <w:rPr>
                <w:rStyle w:val="Kpr"/>
              </w:rPr>
            </w:pPr>
            <w:r>
              <w:t>info@p</w:t>
            </w:r>
            <w:r w:rsidR="00773F43">
              <w:t>rostatlihayat</w:t>
            </w:r>
            <w:r>
              <w:t>.org</w:t>
            </w:r>
          </w:p>
          <w:p w14:paraId="69D7F297" w14:textId="77777777" w:rsidR="00B54C84" w:rsidRPr="00B54C84" w:rsidRDefault="00B54C84" w:rsidP="00A93607">
            <w:pPr>
              <w:pStyle w:val="ListeParagraf"/>
              <w:ind w:left="313"/>
              <w:rPr>
                <w:sz w:val="24"/>
                <w:szCs w:val="24"/>
              </w:rPr>
            </w:pPr>
          </w:p>
          <w:p w14:paraId="1C8273FB" w14:textId="77777777" w:rsidR="004D3011" w:rsidRPr="004D3011" w:rsidRDefault="004D3011" w:rsidP="004D3011"/>
        </w:tc>
        <w:tc>
          <w:tcPr>
            <w:tcW w:w="720" w:type="dxa"/>
          </w:tcPr>
          <w:p w14:paraId="53A837F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77776853" w14:textId="77777777" w:rsidR="008A294E" w:rsidRDefault="008A294E" w:rsidP="00036450">
            <w:pPr>
              <w:pStyle w:val="Balk2"/>
              <w:rPr>
                <w:b w:val="0"/>
                <w:bCs w:val="0"/>
              </w:rPr>
            </w:pPr>
          </w:p>
          <w:p w14:paraId="3AEA2C71" w14:textId="77777777" w:rsidR="00103172" w:rsidRDefault="008A294E" w:rsidP="00036450">
            <w:pPr>
              <w:pStyle w:val="Balk2"/>
            </w:pPr>
            <w:r w:rsidRPr="008A294E">
              <w:rPr>
                <w:b w:val="0"/>
                <w:bCs w:val="0"/>
                <w:caps w:val="0"/>
                <w:sz w:val="18"/>
                <w:szCs w:val="22"/>
              </w:rPr>
              <w:t>Kişisel Bilgiler</w:t>
            </w:r>
          </w:p>
          <w:p w14:paraId="44B7C14B" w14:textId="77777777" w:rsidR="009C375A" w:rsidRPr="00A93607" w:rsidRDefault="008A294E" w:rsidP="009C375A">
            <w:pPr>
              <w:rPr>
                <w:sz w:val="16"/>
                <w:szCs w:val="16"/>
              </w:rPr>
            </w:pPr>
            <w:r w:rsidRPr="008A294E">
              <w:rPr>
                <w:sz w:val="16"/>
                <w:szCs w:val="16"/>
              </w:rPr>
              <w:t>Doğum Tarihi</w:t>
            </w:r>
            <w:r>
              <w:t xml:space="preserve">: ..…/…/……..      </w:t>
            </w:r>
            <w:r w:rsidRPr="008A294E">
              <w:rPr>
                <w:sz w:val="16"/>
                <w:szCs w:val="16"/>
              </w:rPr>
              <w:t>Cinsiyet</w:t>
            </w:r>
            <w:r>
              <w:t xml:space="preserve">:……………   </w:t>
            </w:r>
          </w:p>
          <w:p w14:paraId="587F36B5" w14:textId="77777777" w:rsidR="008A294E" w:rsidRPr="00A93607" w:rsidRDefault="008A294E" w:rsidP="008A294E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 xml:space="preserve">             </w:t>
            </w:r>
          </w:p>
          <w:p w14:paraId="23629D24" w14:textId="77777777" w:rsidR="008A294E" w:rsidRDefault="009C375A" w:rsidP="008A294E">
            <w:pPr>
              <w:pStyle w:val="Balk2"/>
              <w:rPr>
                <w:b w:val="0"/>
                <w:bCs w:val="0"/>
                <w:caps w:val="0"/>
                <w:sz w:val="18"/>
                <w:szCs w:val="22"/>
              </w:rPr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Öğrenim Bilgileri  (Okul Adı / Mezuniyet yılı)</w:t>
            </w:r>
          </w:p>
          <w:p w14:paraId="19332A53" w14:textId="77777777" w:rsidR="009C375A" w:rsidRDefault="009C375A" w:rsidP="009C375A">
            <w:r>
              <w:t>Lise:</w:t>
            </w:r>
          </w:p>
          <w:p w14:paraId="5AEB6720" w14:textId="77777777" w:rsidR="009C375A" w:rsidRDefault="009C375A" w:rsidP="009C375A">
            <w:r>
              <w:t xml:space="preserve">Lisans: </w:t>
            </w:r>
          </w:p>
          <w:p w14:paraId="13E02094" w14:textId="77777777" w:rsidR="009C375A" w:rsidRDefault="009C375A" w:rsidP="009C375A">
            <w:r>
              <w:t>Diğer:</w:t>
            </w:r>
          </w:p>
          <w:p w14:paraId="184E7B1A" w14:textId="77777777" w:rsidR="008C0FC9" w:rsidRPr="009C375A" w:rsidRDefault="008C0FC9" w:rsidP="009C375A"/>
          <w:p w14:paraId="15D543CE" w14:textId="77777777" w:rsidR="008A294E" w:rsidRDefault="009C375A" w:rsidP="008A294E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Görevler ve yerleri (Çalışılan yıllar)</w:t>
            </w:r>
          </w:p>
          <w:p w14:paraId="3196E185" w14:textId="77777777" w:rsidR="00A93607" w:rsidRPr="00A93607" w:rsidRDefault="008A294E" w:rsidP="008A294E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>1</w:t>
            </w:r>
            <w:r w:rsidR="00A93607">
              <w:rPr>
                <w:sz w:val="16"/>
                <w:szCs w:val="16"/>
              </w:rPr>
              <w:t xml:space="preserve">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04568130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05A6C810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6A55B513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75107AA2" w14:textId="77777777" w:rsid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143D85CD" w14:textId="77777777" w:rsidR="009C375A" w:rsidRDefault="009C375A" w:rsidP="00A93607">
            <w:pPr>
              <w:rPr>
                <w:sz w:val="16"/>
                <w:szCs w:val="16"/>
              </w:rPr>
            </w:pPr>
          </w:p>
          <w:p w14:paraId="1742C126" w14:textId="77777777" w:rsidR="009C375A" w:rsidRDefault="009C375A" w:rsidP="00A93607">
            <w:pPr>
              <w:rPr>
                <w:sz w:val="16"/>
                <w:szCs w:val="16"/>
              </w:rPr>
            </w:pPr>
          </w:p>
          <w:p w14:paraId="76F880B4" w14:textId="77777777" w:rsidR="00A93607" w:rsidRPr="009C375A" w:rsidRDefault="009C375A" w:rsidP="00A93607">
            <w:pPr>
              <w:pStyle w:val="Balk2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Bilimsel/sosyal dernek üyelikleri</w:t>
            </w:r>
          </w:p>
          <w:p w14:paraId="366E788B" w14:textId="77777777" w:rsidR="009C375A" w:rsidRDefault="009C375A" w:rsidP="009C375A">
            <w:r>
              <w:t>1 ………………………………………………………………..………</w:t>
            </w:r>
          </w:p>
          <w:p w14:paraId="47134FC7" w14:textId="77777777" w:rsidR="009C375A" w:rsidRDefault="009C375A" w:rsidP="009C375A">
            <w:r>
              <w:t>2 ………………………………………………………………..………</w:t>
            </w:r>
          </w:p>
          <w:p w14:paraId="4AE8529E" w14:textId="77777777" w:rsidR="009C375A" w:rsidRDefault="009C375A" w:rsidP="009C375A">
            <w:r>
              <w:t>3 ………………………………………………………………..………</w:t>
            </w:r>
          </w:p>
          <w:p w14:paraId="4DB6629F" w14:textId="77777777" w:rsidR="009C375A" w:rsidRDefault="009C375A" w:rsidP="009C375A">
            <w:r>
              <w:t>4 ………………………………………………………………..………</w:t>
            </w:r>
          </w:p>
          <w:p w14:paraId="68F244D4" w14:textId="77777777" w:rsidR="00A93607" w:rsidRDefault="009C375A" w:rsidP="009C375A">
            <w:r>
              <w:t>5 ………………………………………………………………..………</w:t>
            </w:r>
            <w:r w:rsidR="00A93607">
              <w:t xml:space="preserve"> </w:t>
            </w:r>
          </w:p>
          <w:p w14:paraId="31475567" w14:textId="77777777" w:rsidR="009C375A" w:rsidRDefault="009C375A" w:rsidP="009C375A"/>
          <w:p w14:paraId="18A428D6" w14:textId="77777777" w:rsidR="009C375A" w:rsidRDefault="009C375A" w:rsidP="009C375A"/>
          <w:p w14:paraId="6CBF5A1A" w14:textId="77777777" w:rsidR="00A93607" w:rsidRDefault="009C375A" w:rsidP="00A93607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Dernek Aktivitelerine katkı sağlayacak deneyimler</w:t>
            </w:r>
          </w:p>
          <w:p w14:paraId="03F098C7" w14:textId="77777777" w:rsidR="00A93607" w:rsidRDefault="00A93607" w:rsidP="00A93607">
            <w:r>
              <w:t>1 ………………………………………………………………..………</w:t>
            </w:r>
          </w:p>
          <w:p w14:paraId="4021AB30" w14:textId="77777777" w:rsidR="00A93607" w:rsidRDefault="00A93607" w:rsidP="00A93607">
            <w:r>
              <w:t>2 ………………………………………………………………..………</w:t>
            </w:r>
          </w:p>
          <w:p w14:paraId="66B1204F" w14:textId="77777777" w:rsidR="00A93607" w:rsidRDefault="00A93607" w:rsidP="00A93607">
            <w:r>
              <w:t>3 ………………………………………………………………..………</w:t>
            </w:r>
          </w:p>
          <w:p w14:paraId="343168AB" w14:textId="77777777" w:rsidR="00A93607" w:rsidRDefault="00A93607" w:rsidP="00A93607">
            <w:r>
              <w:t>4 ………………………………………………………………..………</w:t>
            </w:r>
          </w:p>
          <w:p w14:paraId="66892629" w14:textId="77777777" w:rsidR="00A93607" w:rsidRDefault="00A93607" w:rsidP="00A93607">
            <w:r>
              <w:t>5 ………………………………………………………………..………</w:t>
            </w:r>
          </w:p>
          <w:p w14:paraId="3689DC05" w14:textId="77777777" w:rsidR="009C375A" w:rsidRDefault="009C375A" w:rsidP="00A93607"/>
          <w:p w14:paraId="61CA7F96" w14:textId="77777777" w:rsidR="009C375A" w:rsidRDefault="009C375A" w:rsidP="00A93607"/>
          <w:p w14:paraId="308D7A2E" w14:textId="77777777" w:rsidR="009C375A" w:rsidRDefault="008C0FC9" w:rsidP="008C0FC9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Dernek Yönetimine mesajınız (önerileriniz, olası katkılarınız, alabileceğiniz roller vb)</w:t>
            </w:r>
          </w:p>
          <w:p w14:paraId="3E9504A3" w14:textId="77777777" w:rsidR="00036450" w:rsidRDefault="00036450" w:rsidP="00036450"/>
          <w:p w14:paraId="75DFB774" w14:textId="77777777" w:rsidR="006C62FA" w:rsidRDefault="006C62FA" w:rsidP="006C62FA"/>
          <w:p w14:paraId="228DDFF8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37D5E644" w14:textId="1B84CCE6" w:rsidR="008C0FC9" w:rsidRDefault="004E5702" w:rsidP="006C62F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Dernek </w:t>
            </w:r>
            <w:r>
              <w:rPr>
                <w:b/>
              </w:rPr>
              <w:t>Onursal</w:t>
            </w:r>
            <w:r>
              <w:rPr>
                <w:b/>
              </w:rPr>
              <w:t xml:space="preserve"> Üyesi olmam için gereğini arz ederim.</w:t>
            </w:r>
          </w:p>
          <w:p w14:paraId="23EF88E2" w14:textId="79B7EA24" w:rsidR="008C0FC9" w:rsidRPr="00947942" w:rsidRDefault="00947942" w:rsidP="006C62FA">
            <w:pPr>
              <w:rPr>
                <w:b/>
                <w:sz w:val="16"/>
                <w:szCs w:val="16"/>
              </w:rPr>
            </w:pPr>
            <w:r w:rsidRPr="00947942">
              <w:rPr>
                <w:b/>
                <w:sz w:val="16"/>
                <w:szCs w:val="16"/>
              </w:rPr>
              <w:t>İMZA</w:t>
            </w:r>
          </w:p>
          <w:p w14:paraId="37631933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6FCA7DDC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464B53F0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52DFF122" w14:textId="77777777" w:rsidR="006C62FA" w:rsidRPr="006C62FA" w:rsidRDefault="006C62FA" w:rsidP="006C62FA">
            <w:pPr>
              <w:rPr>
                <w:sz w:val="16"/>
                <w:szCs w:val="16"/>
              </w:rPr>
            </w:pPr>
            <w:r w:rsidRPr="006C62FA">
              <w:rPr>
                <w:sz w:val="16"/>
                <w:szCs w:val="16"/>
              </w:rPr>
              <w:t>*Bu bilgiler sadece derne</w:t>
            </w:r>
            <w:r>
              <w:rPr>
                <w:sz w:val="16"/>
                <w:szCs w:val="16"/>
              </w:rPr>
              <w:t xml:space="preserve">k </w:t>
            </w:r>
            <w:r w:rsidR="009C375A">
              <w:rPr>
                <w:sz w:val="16"/>
                <w:szCs w:val="16"/>
              </w:rPr>
              <w:t xml:space="preserve">bünyesinde </w:t>
            </w:r>
            <w:r w:rsidRPr="006C62FA">
              <w:rPr>
                <w:sz w:val="16"/>
                <w:szCs w:val="16"/>
              </w:rPr>
              <w:t>kullanılacaktır</w:t>
            </w:r>
            <w:r>
              <w:rPr>
                <w:sz w:val="16"/>
                <w:szCs w:val="16"/>
              </w:rPr>
              <w:t>, başka yerde ve bireylerle paylaşılmayacaktır.</w:t>
            </w:r>
          </w:p>
        </w:tc>
      </w:tr>
    </w:tbl>
    <w:p w14:paraId="50B6676E" w14:textId="77777777" w:rsidR="0043117B" w:rsidRDefault="00655515" w:rsidP="000C45FF">
      <w:pPr>
        <w:tabs>
          <w:tab w:val="left" w:pos="990"/>
        </w:tabs>
      </w:pPr>
    </w:p>
    <w:sectPr w:rsidR="0043117B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ED16" w14:textId="77777777" w:rsidR="00655515" w:rsidRDefault="00655515" w:rsidP="000C45FF">
      <w:r>
        <w:separator/>
      </w:r>
    </w:p>
  </w:endnote>
  <w:endnote w:type="continuationSeparator" w:id="0">
    <w:p w14:paraId="276792D5" w14:textId="77777777" w:rsidR="00655515" w:rsidRDefault="0065551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8C70" w14:textId="77777777" w:rsidR="00655515" w:rsidRDefault="00655515" w:rsidP="000C45FF">
      <w:r>
        <w:separator/>
      </w:r>
    </w:p>
  </w:footnote>
  <w:footnote w:type="continuationSeparator" w:id="0">
    <w:p w14:paraId="21977DC4" w14:textId="77777777" w:rsidR="00655515" w:rsidRDefault="0065551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6EA6" w14:textId="77777777" w:rsidR="000C45FF" w:rsidRDefault="000C45F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8141390" wp14:editId="653F5D5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925"/>
    <w:multiLevelType w:val="hybridMultilevel"/>
    <w:tmpl w:val="A7DE968E"/>
    <w:lvl w:ilvl="0" w:tplc="B8B8F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43"/>
    <w:rsid w:val="00036450"/>
    <w:rsid w:val="00094499"/>
    <w:rsid w:val="000C45FF"/>
    <w:rsid w:val="000E3FD1"/>
    <w:rsid w:val="00103172"/>
    <w:rsid w:val="00107F9F"/>
    <w:rsid w:val="00112054"/>
    <w:rsid w:val="00152573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B726C"/>
    <w:rsid w:val="002E2042"/>
    <w:rsid w:val="0030481B"/>
    <w:rsid w:val="003156FC"/>
    <w:rsid w:val="003254B5"/>
    <w:rsid w:val="0037121F"/>
    <w:rsid w:val="003A6B7D"/>
    <w:rsid w:val="003B06CA"/>
    <w:rsid w:val="004071FC"/>
    <w:rsid w:val="00420092"/>
    <w:rsid w:val="00445947"/>
    <w:rsid w:val="0048074E"/>
    <w:rsid w:val="004813B3"/>
    <w:rsid w:val="00496591"/>
    <w:rsid w:val="004A7B97"/>
    <w:rsid w:val="004C63E4"/>
    <w:rsid w:val="004D3011"/>
    <w:rsid w:val="004E5702"/>
    <w:rsid w:val="005262AC"/>
    <w:rsid w:val="00554B8C"/>
    <w:rsid w:val="005E39D5"/>
    <w:rsid w:val="00600670"/>
    <w:rsid w:val="0062123A"/>
    <w:rsid w:val="0064483C"/>
    <w:rsid w:val="00646E75"/>
    <w:rsid w:val="00655515"/>
    <w:rsid w:val="006771D0"/>
    <w:rsid w:val="006B7E50"/>
    <w:rsid w:val="006C62FA"/>
    <w:rsid w:val="00715FCB"/>
    <w:rsid w:val="00743101"/>
    <w:rsid w:val="00745620"/>
    <w:rsid w:val="00773F43"/>
    <w:rsid w:val="007775E1"/>
    <w:rsid w:val="007867A0"/>
    <w:rsid w:val="007927F5"/>
    <w:rsid w:val="007C60C6"/>
    <w:rsid w:val="007E0C37"/>
    <w:rsid w:val="00802CA0"/>
    <w:rsid w:val="0088032C"/>
    <w:rsid w:val="008A294E"/>
    <w:rsid w:val="008C0FC9"/>
    <w:rsid w:val="009260CD"/>
    <w:rsid w:val="00947942"/>
    <w:rsid w:val="00952C25"/>
    <w:rsid w:val="009A067C"/>
    <w:rsid w:val="009B3460"/>
    <w:rsid w:val="009C375A"/>
    <w:rsid w:val="00A2118D"/>
    <w:rsid w:val="00A93607"/>
    <w:rsid w:val="00AD76E2"/>
    <w:rsid w:val="00AE7882"/>
    <w:rsid w:val="00B20152"/>
    <w:rsid w:val="00B321E2"/>
    <w:rsid w:val="00B359E4"/>
    <w:rsid w:val="00B54C84"/>
    <w:rsid w:val="00B57D98"/>
    <w:rsid w:val="00B70850"/>
    <w:rsid w:val="00C066B6"/>
    <w:rsid w:val="00C31F6B"/>
    <w:rsid w:val="00C37BA1"/>
    <w:rsid w:val="00C4674C"/>
    <w:rsid w:val="00C506CF"/>
    <w:rsid w:val="00C72BED"/>
    <w:rsid w:val="00C9578B"/>
    <w:rsid w:val="00CA12B9"/>
    <w:rsid w:val="00CA3FF4"/>
    <w:rsid w:val="00CB0055"/>
    <w:rsid w:val="00D05D71"/>
    <w:rsid w:val="00D219EE"/>
    <w:rsid w:val="00D2522B"/>
    <w:rsid w:val="00D422DE"/>
    <w:rsid w:val="00D5459D"/>
    <w:rsid w:val="00D937C9"/>
    <w:rsid w:val="00DA1F4D"/>
    <w:rsid w:val="00DD172A"/>
    <w:rsid w:val="00E25A26"/>
    <w:rsid w:val="00E4381A"/>
    <w:rsid w:val="00E55D74"/>
    <w:rsid w:val="00E77065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EAE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semiHidden/>
    <w:qFormat/>
    <w:rsid w:val="00B54C84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8C0FC9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ha\AppData\Local\Microsoft\Office\16.0\DTS\tr-TR%7bF47493A1-BC18-48CD-92EA-E35A8CA6E9C5%7d\%7bE234609B-E00A-4A6A-978F-A88091FD6D4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44C29A23A4F05B3F9DE24AD1A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92D6A3-7AA9-4D83-B923-6DE0A5C980AA}"/>
      </w:docPartPr>
      <w:docPartBody>
        <w:p w:rsidR="00666C77" w:rsidRDefault="00DE71C0">
          <w:pPr>
            <w:pStyle w:val="02544C29A23A4F05B3F9DE24AD1A2A53"/>
          </w:pPr>
          <w:r w:rsidRPr="00CB0055">
            <w:rPr>
              <w:lang w:bidi="tr-TR"/>
            </w:rPr>
            <w:t>İletişim</w:t>
          </w:r>
        </w:p>
      </w:docPartBody>
    </w:docPart>
    <w:docPart>
      <w:docPartPr>
        <w:name w:val="57733715488B4A3D9C0279EC2E34A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3B9489-26B8-4A34-A459-FB9581D9A9FB}"/>
      </w:docPartPr>
      <w:docPartBody>
        <w:p w:rsidR="00666C77" w:rsidRDefault="00DE71C0">
          <w:pPr>
            <w:pStyle w:val="57733715488B4A3D9C0279EC2E34AA28"/>
          </w:pPr>
          <w:r w:rsidRPr="004D3011">
            <w:rPr>
              <w:lang w:bidi="tr-TR"/>
            </w:rPr>
            <w:t>TELEFON:</w:t>
          </w:r>
        </w:p>
      </w:docPartBody>
    </w:docPart>
    <w:docPart>
      <w:docPartPr>
        <w:name w:val="AA25D089CFDB49D9A4AFBF75AFC26E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DC039-F4A4-4585-857E-44CA1F129B19}"/>
      </w:docPartPr>
      <w:docPartBody>
        <w:p w:rsidR="00666C77" w:rsidRDefault="00DE71C0">
          <w:pPr>
            <w:pStyle w:val="AA25D089CFDB49D9A4AFBF75AFC26E6F"/>
          </w:pPr>
          <w:r w:rsidRPr="004D3011">
            <w:rPr>
              <w:lang w:bidi="tr-TR"/>
            </w:rPr>
            <w:t>WEB SİTE:</w:t>
          </w:r>
        </w:p>
      </w:docPartBody>
    </w:docPart>
    <w:docPart>
      <w:docPartPr>
        <w:name w:val="C1F688A6AE3D48D0A4BBCBECDD73FA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FD411F-9407-42E4-BEBC-219695A0AEEC}"/>
      </w:docPartPr>
      <w:docPartBody>
        <w:p w:rsidR="00666C77" w:rsidRDefault="00DE71C0">
          <w:pPr>
            <w:pStyle w:val="C1F688A6AE3D48D0A4BBCBECDD73FA51"/>
          </w:pPr>
          <w:r w:rsidRPr="004D3011">
            <w:rPr>
              <w:lang w:bidi="tr-TR"/>
            </w:rPr>
            <w:t>E-POSTA: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36"/>
    <w:rsid w:val="001E77C8"/>
    <w:rsid w:val="00470732"/>
    <w:rsid w:val="00485783"/>
    <w:rsid w:val="00637336"/>
    <w:rsid w:val="00666C77"/>
    <w:rsid w:val="007422A0"/>
    <w:rsid w:val="007B1BD3"/>
    <w:rsid w:val="008210AD"/>
    <w:rsid w:val="00852FA7"/>
    <w:rsid w:val="00D51675"/>
    <w:rsid w:val="00D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544C29A23A4F05B3F9DE24AD1A2A53">
    <w:name w:val="02544C29A23A4F05B3F9DE24AD1A2A53"/>
  </w:style>
  <w:style w:type="paragraph" w:customStyle="1" w:styleId="57733715488B4A3D9C0279EC2E34AA28">
    <w:name w:val="57733715488B4A3D9C0279EC2E34AA28"/>
  </w:style>
  <w:style w:type="paragraph" w:customStyle="1" w:styleId="AA25D089CFDB49D9A4AFBF75AFC26E6F">
    <w:name w:val="AA25D089CFDB49D9A4AFBF75AFC26E6F"/>
  </w:style>
  <w:style w:type="paragraph" w:customStyle="1" w:styleId="C1F688A6AE3D48D0A4BBCBECDD73FA51">
    <w:name w:val="C1F688A6AE3D48D0A4BBCBECDD73FA51"/>
  </w:style>
  <w:style w:type="character" w:styleId="Kpr">
    <w:name w:val="Hyperlink"/>
    <w:basedOn w:val="VarsaylanParagrafYazTipi"/>
    <w:uiPriority w:val="99"/>
    <w:unhideWhenUsed/>
    <w:rPr>
      <w:color w:val="C45911" w:themeColor="accent2" w:themeShade="B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{E234609B-E00A-4A6A-978F-A88091FD6D4B}tf00546271_win32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2022-04-12T19:22:00Z</dcterms:created>
  <dcterms:modified xsi:type="dcterms:W3CDTF">2022-05-09T20:48:00Z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