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183"/>
      </w:tblGrid>
      <w:tr w:rsidR="001B2ABD" w14:paraId="7F536F67" w14:textId="77777777" w:rsidTr="009C375A">
        <w:trPr>
          <w:trHeight w:val="2478"/>
        </w:trPr>
        <w:tc>
          <w:tcPr>
            <w:tcW w:w="3600" w:type="dxa"/>
            <w:vAlign w:val="bottom"/>
          </w:tcPr>
          <w:p w14:paraId="6AAE3496" w14:textId="77777777" w:rsidR="001B2ABD" w:rsidRDefault="00B54C84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235E7530" wp14:editId="15FFDA44">
                  <wp:simplePos x="0" y="0"/>
                  <wp:positionH relativeFrom="column">
                    <wp:posOffset>-117475</wp:posOffset>
                  </wp:positionH>
                  <wp:positionV relativeFrom="paragraph">
                    <wp:posOffset>-1717675</wp:posOffset>
                  </wp:positionV>
                  <wp:extent cx="2348230" cy="1586865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230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38244465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  <w:vAlign w:val="bottom"/>
          </w:tcPr>
          <w:p w14:paraId="67F8B2E8" w14:textId="5EF8B1CA" w:rsidR="00104521" w:rsidRPr="00104521" w:rsidRDefault="008C0FC9" w:rsidP="00104521">
            <w:pPr>
              <w:rPr>
                <w:sz w:val="24"/>
                <w:szCs w:val="24"/>
              </w:rPr>
            </w:pPr>
            <w:r w:rsidRPr="00104521">
              <w:rPr>
                <w:noProof/>
                <w:lang w:eastAsia="tr-TR"/>
              </w:rPr>
              <w:drawing>
                <wp:anchor distT="0" distB="0" distL="114300" distR="114300" simplePos="0" relativeHeight="251662336" behindDoc="0" locked="0" layoutInCell="1" allowOverlap="1" wp14:anchorId="372D75BC" wp14:editId="660A754D">
                  <wp:simplePos x="0" y="0"/>
                  <wp:positionH relativeFrom="column">
                    <wp:posOffset>3199130</wp:posOffset>
                  </wp:positionH>
                  <wp:positionV relativeFrom="paragraph">
                    <wp:posOffset>-305435</wp:posOffset>
                  </wp:positionV>
                  <wp:extent cx="942975" cy="1022350"/>
                  <wp:effectExtent l="0" t="0" r="9525" b="6350"/>
                  <wp:wrapNone/>
                  <wp:docPr id="6" name="Resim 6" descr="metin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kran Alıntısı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02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04521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42FA2B" wp14:editId="36840C61">
                      <wp:simplePos x="0" y="0"/>
                      <wp:positionH relativeFrom="column">
                        <wp:posOffset>6282690</wp:posOffset>
                      </wp:positionH>
                      <wp:positionV relativeFrom="paragraph">
                        <wp:posOffset>2042160</wp:posOffset>
                      </wp:positionV>
                      <wp:extent cx="998855" cy="635"/>
                      <wp:effectExtent l="0" t="0" r="0" b="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8855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9DC3D1E" w14:textId="32CE59DD" w:rsidR="008C0FC9" w:rsidRPr="00BC5B2E" w:rsidRDefault="008C0FC9" w:rsidP="008C0FC9">
                                  <w:pPr>
                                    <w:pStyle w:val="ResimYazs"/>
                                    <w:rPr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 xml:space="preserve">Şekil </w:t>
                                  </w:r>
                                  <w:fldSimple w:instr=" SEQ Şekil \* ARABIC ">
                                    <w:r w:rsidR="002E47C0">
                                      <w:rPr>
                                        <w:noProof/>
                                      </w:rPr>
                                      <w:t>1</w:t>
                                    </w:r>
                                  </w:fldSimple>
                                  <w:r>
                                    <w:t>Lütfen bu alana kendi resminizi yükleyiniz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42FA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5" o:spid="_x0000_s1026" type="#_x0000_t202" style="position:absolute;margin-left:494.7pt;margin-top:160.8pt;width:78.6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" stroked="f">
                      <v:textbox style="mso-fit-shape-to-text:t" inset="0,0,0,0">
                        <w:txbxContent>
                          <w:p w14:paraId="19DC3D1E" w14:textId="32CE59DD" w:rsidR="008C0FC9" w:rsidRPr="00BC5B2E" w:rsidRDefault="008C0FC9" w:rsidP="008C0FC9">
                            <w:pPr>
                              <w:pStyle w:val="ResimYazs"/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Şekil </w:t>
                            </w:r>
                            <w:fldSimple w:instr=" SEQ Şekil \* ARABIC ">
                              <w:r w:rsidR="002E47C0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>Lütfen bu alana kendi resminizi yükleyiniz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521">
              <w:rPr>
                <w:b/>
                <w:bCs/>
                <w:i/>
                <w:iCs/>
                <w:sz w:val="22"/>
              </w:rPr>
              <w:t>T.</w:t>
            </w:r>
            <w:r w:rsidR="00104521">
              <w:rPr>
                <w:b/>
                <w:bCs/>
                <w:sz w:val="22"/>
              </w:rPr>
              <w:t>C Kimlik No:</w:t>
            </w:r>
          </w:p>
          <w:p w14:paraId="4AF46F62" w14:textId="77777777" w:rsidR="00104521" w:rsidRDefault="00104521" w:rsidP="0010452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Ad- Soyad:</w:t>
            </w:r>
          </w:p>
          <w:p w14:paraId="1E61DB2B" w14:textId="77777777" w:rsidR="00104521" w:rsidRDefault="00104521" w:rsidP="0010452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Meslek:</w:t>
            </w:r>
          </w:p>
          <w:p w14:paraId="2B21CEEC" w14:textId="77777777" w:rsidR="00104521" w:rsidRDefault="00104521" w:rsidP="0010452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Telefon:</w:t>
            </w:r>
          </w:p>
          <w:p w14:paraId="4B0C0674" w14:textId="77777777" w:rsidR="00104521" w:rsidRDefault="00104521" w:rsidP="0010452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E-Posta:</w:t>
            </w:r>
          </w:p>
          <w:p w14:paraId="1EA6C800" w14:textId="27607E5D" w:rsidR="008A294E" w:rsidRPr="00104521" w:rsidRDefault="00104521" w:rsidP="00104521">
            <w:pPr>
              <w:pStyle w:val="Balk4"/>
            </w:pPr>
            <w:r w:rsidRPr="00104521">
              <w:rPr>
                <w:sz w:val="22"/>
              </w:rPr>
              <w:t>Adres:</w:t>
            </w:r>
          </w:p>
        </w:tc>
      </w:tr>
      <w:tr w:rsidR="001B2ABD" w14:paraId="2FE9F829" w14:textId="77777777" w:rsidTr="00AE7882">
        <w:tc>
          <w:tcPr>
            <w:tcW w:w="3600" w:type="dxa"/>
          </w:tcPr>
          <w:p w14:paraId="3EE5C698" w14:textId="77777777" w:rsidR="00103172" w:rsidRDefault="00103172" w:rsidP="00036450">
            <w:pPr>
              <w:pStyle w:val="Balk3"/>
            </w:pPr>
          </w:p>
          <w:p w14:paraId="10007895" w14:textId="77777777" w:rsidR="00103172" w:rsidRDefault="00103172" w:rsidP="00036450">
            <w:pPr>
              <w:pStyle w:val="Balk3"/>
            </w:pPr>
          </w:p>
          <w:p w14:paraId="7D1EAAEA" w14:textId="77777777" w:rsidR="00A93607" w:rsidRDefault="00A93607" w:rsidP="00036450">
            <w:pPr>
              <w:pStyle w:val="Balk3"/>
            </w:pPr>
            <w:r w:rsidRPr="00A93607">
              <w:rPr>
                <w:caps w:val="0"/>
                <w:szCs w:val="22"/>
              </w:rPr>
              <w:t>pros</w:t>
            </w:r>
            <w:r w:rsidR="00773F43">
              <w:t>TATLI HAYAT D</w:t>
            </w:r>
            <w:r>
              <w:rPr>
                <w:caps w:val="0"/>
              </w:rPr>
              <w:t>erneği</w:t>
            </w:r>
            <w:r w:rsidR="00773F43">
              <w:t xml:space="preserve"> </w:t>
            </w:r>
          </w:p>
          <w:p w14:paraId="1C8FDB74" w14:textId="77777777" w:rsidR="001B2ABD" w:rsidRDefault="00152573" w:rsidP="00036450">
            <w:pPr>
              <w:pStyle w:val="Balk3"/>
            </w:pPr>
            <w:r>
              <w:rPr>
                <w:caps w:val="0"/>
              </w:rPr>
              <w:t>Danışman</w:t>
            </w:r>
            <w:r w:rsidR="009C375A">
              <w:rPr>
                <w:caps w:val="0"/>
              </w:rPr>
              <w:t xml:space="preserve"> Üye </w:t>
            </w:r>
            <w:r w:rsidR="00A93607">
              <w:rPr>
                <w:caps w:val="0"/>
              </w:rPr>
              <w:t>Üyelik Formu</w:t>
            </w:r>
          </w:p>
          <w:p w14:paraId="55E2C223" w14:textId="77777777" w:rsidR="00152573" w:rsidRDefault="00152573" w:rsidP="00773F43">
            <w:pPr>
              <w:rPr>
                <w:lang w:val="en-US"/>
              </w:rPr>
            </w:pPr>
            <w:r>
              <w:rPr>
                <w:lang w:val="en-US"/>
              </w:rPr>
              <w:t>Asıl üye olamayan; d</w:t>
            </w:r>
            <w:r w:rsidRPr="00152573">
              <w:rPr>
                <w:lang w:val="en-US"/>
              </w:rPr>
              <w:t>iyet</w:t>
            </w:r>
            <w:r>
              <w:rPr>
                <w:lang w:val="en-US"/>
              </w:rPr>
              <w:t xml:space="preserve"> uzmanı</w:t>
            </w:r>
            <w:r w:rsidRPr="00152573">
              <w:rPr>
                <w:lang w:val="en-US"/>
              </w:rPr>
              <w:t xml:space="preserve">, spor uzmanı, fizyoterapist, psikolog vb. </w:t>
            </w:r>
            <w:r>
              <w:rPr>
                <w:lang w:val="en-US"/>
              </w:rPr>
              <w:t>k</w:t>
            </w:r>
            <w:r w:rsidRPr="00152573">
              <w:rPr>
                <w:lang w:val="en-US"/>
              </w:rPr>
              <w:t>anser hastalarının yaşam kalitesini yükseltmeye yönelik tüm branş alanları</w:t>
            </w:r>
            <w:r w:rsidRPr="00152573">
              <w:rPr>
                <w:lang w:val="fr-FR"/>
              </w:rPr>
              <w:t>nda lisans e</w:t>
            </w:r>
            <w:r w:rsidRPr="00152573">
              <w:rPr>
                <w:lang w:val="en-US"/>
              </w:rPr>
              <w:t xml:space="preserve">ğitimini tamamlayanlar, Yönetim Kurulu kararı </w:t>
            </w:r>
            <w:r w:rsidRPr="00152573">
              <w:rPr>
                <w:lang w:val="fr-FR"/>
              </w:rPr>
              <w:t>ile derne</w:t>
            </w:r>
            <w:r w:rsidRPr="00152573">
              <w:rPr>
                <w:lang w:val="en-US"/>
              </w:rPr>
              <w:t>ğ</w:t>
            </w:r>
            <w:r w:rsidRPr="00152573">
              <w:rPr>
                <w:lang w:val="fr-FR"/>
              </w:rPr>
              <w:t>e dan</w:t>
            </w:r>
            <w:r w:rsidRPr="00152573">
              <w:rPr>
                <w:lang w:val="en-US"/>
              </w:rPr>
              <w:t xml:space="preserve">ışman üye statüsünde üye olabilirler. Bu üyeler derneğin bilimsel etkinliklerinde görev alabilirler. Danışman üyeler derneğe giriş </w:t>
            </w:r>
            <w:r w:rsidRPr="00152573">
              <w:rPr>
                <w:lang w:val="pt-PT"/>
              </w:rPr>
              <w:t>aidat</w:t>
            </w:r>
            <w:r w:rsidRPr="00152573">
              <w:rPr>
                <w:lang w:val="en-US"/>
              </w:rPr>
              <w:t xml:space="preserve">ı ve yıllık aidatı Asıl Üyelerin ödedikleri bedelin yarısını aşmamak üzere </w:t>
            </w:r>
            <w:r>
              <w:rPr>
                <w:lang w:val="en-US"/>
              </w:rPr>
              <w:t>ücret</w:t>
            </w:r>
            <w:r w:rsidRPr="00152573">
              <w:rPr>
                <w:lang w:val="en-US"/>
              </w:rPr>
              <w:t xml:space="preserve"> ödeyebilirler. </w:t>
            </w:r>
          </w:p>
          <w:p w14:paraId="773EA01D" w14:textId="77777777" w:rsidR="00773F43" w:rsidRDefault="009C375A" w:rsidP="00773F43">
            <w:r w:rsidRPr="009C375A">
              <w:rPr>
                <w:lang w:val="en-US"/>
              </w:rPr>
              <w:t xml:space="preserve">(tüm </w:t>
            </w:r>
            <w:r w:rsidR="00152573">
              <w:rPr>
                <w:lang w:val="en-US"/>
              </w:rPr>
              <w:t>üyelik işlemleri</w:t>
            </w:r>
            <w:r w:rsidRPr="009C375A">
              <w:rPr>
                <w:lang w:val="en-US"/>
              </w:rPr>
              <w:t xml:space="preserve"> elektronik ortamda da yapılabilir)</w:t>
            </w:r>
            <w:r w:rsidRPr="009C375A">
              <w:rPr>
                <w:lang w:val="ru-RU"/>
              </w:rPr>
              <w:t>.</w:t>
            </w:r>
          </w:p>
          <w:p w14:paraId="38916BDA" w14:textId="77777777" w:rsidR="00773F43" w:rsidRDefault="00773F43" w:rsidP="00773F43"/>
          <w:p w14:paraId="3DE352A7" w14:textId="77777777" w:rsidR="00036450" w:rsidRDefault="00036450" w:rsidP="00036450"/>
          <w:sdt>
            <w:sdtPr>
              <w:id w:val="-1954003311"/>
              <w:placeholder>
                <w:docPart w:val="02544C29A23A4F05B3F9DE24AD1A2A53"/>
              </w:placeholder>
              <w:temporary/>
              <w:showingPlcHdr/>
              <w15:appearance w15:val="hidden"/>
            </w:sdtPr>
            <w:sdtEndPr/>
            <w:sdtContent>
              <w:p w14:paraId="54E69CF2" w14:textId="77777777" w:rsidR="00036450" w:rsidRPr="00CB0055" w:rsidRDefault="00CB0055" w:rsidP="00CB0055">
                <w:pPr>
                  <w:pStyle w:val="Balk3"/>
                </w:pPr>
                <w:r w:rsidRPr="00CB0055">
                  <w:rPr>
                    <w:lang w:bidi="tr-TR"/>
                  </w:rPr>
                  <w:t>İletişim</w:t>
                </w:r>
              </w:p>
            </w:sdtContent>
          </w:sdt>
          <w:sdt>
            <w:sdtPr>
              <w:id w:val="1111563247"/>
              <w:placeholder>
                <w:docPart w:val="57733715488B4A3D9C0279EC2E34AA28"/>
              </w:placeholder>
              <w:temporary/>
              <w:showingPlcHdr/>
              <w15:appearance w15:val="hidden"/>
            </w:sdtPr>
            <w:sdtEndPr/>
            <w:sdtContent>
              <w:p w14:paraId="2E1FC64F" w14:textId="77777777" w:rsidR="004D3011" w:rsidRDefault="004D3011" w:rsidP="004D3011">
                <w:r w:rsidRPr="004D3011">
                  <w:rPr>
                    <w:lang w:bidi="tr-TR"/>
                  </w:rPr>
                  <w:t>TELEFON:</w:t>
                </w:r>
              </w:p>
            </w:sdtContent>
          </w:sdt>
          <w:p w14:paraId="140788BD" w14:textId="77777777" w:rsidR="00A93607" w:rsidRDefault="00773F43" w:rsidP="004D3011">
            <w:r>
              <w:t>05322838045</w:t>
            </w:r>
            <w:r w:rsidR="00A93607">
              <w:t xml:space="preserve"> </w:t>
            </w:r>
          </w:p>
          <w:p w14:paraId="00156B71" w14:textId="77777777" w:rsidR="004D3011" w:rsidRPr="00A93607" w:rsidRDefault="00A93607" w:rsidP="004D3011">
            <w:pPr>
              <w:rPr>
                <w:sz w:val="16"/>
                <w:szCs w:val="16"/>
              </w:rPr>
            </w:pPr>
            <w:r w:rsidRPr="00A93607">
              <w:rPr>
                <w:sz w:val="16"/>
                <w:szCs w:val="16"/>
              </w:rPr>
              <w:t>(ulaşamadığınızda lütfen mesaj yazınız)</w:t>
            </w:r>
          </w:p>
          <w:p w14:paraId="50C78B0B" w14:textId="77777777" w:rsidR="004D3011" w:rsidRPr="004D3011" w:rsidRDefault="004D3011" w:rsidP="004D3011"/>
          <w:sdt>
            <w:sdtPr>
              <w:id w:val="67859272"/>
              <w:placeholder>
                <w:docPart w:val="AA25D089CFDB49D9A4AFBF75AFC26E6F"/>
              </w:placeholder>
              <w:temporary/>
              <w:showingPlcHdr/>
              <w15:appearance w15:val="hidden"/>
            </w:sdtPr>
            <w:sdtEndPr/>
            <w:sdtContent>
              <w:p w14:paraId="122DF94C" w14:textId="77777777" w:rsidR="004D3011" w:rsidRDefault="004D3011" w:rsidP="004D3011">
                <w:r w:rsidRPr="004D3011">
                  <w:rPr>
                    <w:lang w:bidi="tr-TR"/>
                  </w:rPr>
                  <w:t>WEB SİTE:</w:t>
                </w:r>
              </w:p>
            </w:sdtContent>
          </w:sdt>
          <w:p w14:paraId="08C180A0" w14:textId="77777777" w:rsidR="004D3011" w:rsidRDefault="00773F43" w:rsidP="004D3011">
            <w:r>
              <w:t>prostatlihayat.org</w:t>
            </w:r>
          </w:p>
          <w:p w14:paraId="02702D74" w14:textId="77777777" w:rsidR="004D3011" w:rsidRDefault="004D3011" w:rsidP="004D3011"/>
          <w:sdt>
            <w:sdtPr>
              <w:id w:val="-240260293"/>
              <w:placeholder>
                <w:docPart w:val="C1F688A6AE3D48D0A4BBCBECDD73FA51"/>
              </w:placeholder>
              <w:temporary/>
              <w:showingPlcHdr/>
              <w15:appearance w15:val="hidden"/>
            </w:sdtPr>
            <w:sdtEndPr/>
            <w:sdtContent>
              <w:p w14:paraId="248C7EE1" w14:textId="77777777" w:rsidR="004D3011" w:rsidRDefault="004D3011" w:rsidP="004D3011">
                <w:r w:rsidRPr="004D3011">
                  <w:rPr>
                    <w:lang w:bidi="tr-TR"/>
                  </w:rPr>
                  <w:t>E-POSTA:</w:t>
                </w:r>
              </w:p>
            </w:sdtContent>
          </w:sdt>
          <w:p w14:paraId="3CEC3902" w14:textId="77777777" w:rsidR="00036450" w:rsidRPr="00E4381A" w:rsidRDefault="001A1B23" w:rsidP="004D3011">
            <w:pPr>
              <w:rPr>
                <w:rStyle w:val="Kpr"/>
              </w:rPr>
            </w:pPr>
            <w:r>
              <w:t>info@p</w:t>
            </w:r>
            <w:r w:rsidR="00773F43">
              <w:t>rostatlihayat</w:t>
            </w:r>
            <w:r>
              <w:t>.org</w:t>
            </w:r>
          </w:p>
          <w:p w14:paraId="4D53E634" w14:textId="77777777" w:rsidR="00B54C84" w:rsidRPr="00B54C84" w:rsidRDefault="00B54C84" w:rsidP="00A93607">
            <w:pPr>
              <w:pStyle w:val="ListeParagraf"/>
              <w:ind w:left="313"/>
              <w:rPr>
                <w:sz w:val="24"/>
                <w:szCs w:val="24"/>
              </w:rPr>
            </w:pPr>
          </w:p>
          <w:p w14:paraId="26B348FC" w14:textId="77777777" w:rsidR="004D3011" w:rsidRPr="004D3011" w:rsidRDefault="004D3011" w:rsidP="004D3011"/>
        </w:tc>
        <w:tc>
          <w:tcPr>
            <w:tcW w:w="720" w:type="dxa"/>
          </w:tcPr>
          <w:p w14:paraId="4703BB32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</w:tcPr>
          <w:p w14:paraId="75314A39" w14:textId="77777777" w:rsidR="008A294E" w:rsidRDefault="008A294E" w:rsidP="00036450">
            <w:pPr>
              <w:pStyle w:val="Balk2"/>
              <w:rPr>
                <w:b w:val="0"/>
                <w:bCs w:val="0"/>
              </w:rPr>
            </w:pPr>
          </w:p>
          <w:p w14:paraId="7EF95D78" w14:textId="77777777" w:rsidR="00103172" w:rsidRDefault="008A294E" w:rsidP="00036450">
            <w:pPr>
              <w:pStyle w:val="Balk2"/>
            </w:pPr>
            <w:r w:rsidRPr="008A294E">
              <w:rPr>
                <w:b w:val="0"/>
                <w:bCs w:val="0"/>
                <w:caps w:val="0"/>
                <w:sz w:val="18"/>
                <w:szCs w:val="22"/>
              </w:rPr>
              <w:t>Kişisel Bilgiler</w:t>
            </w:r>
          </w:p>
          <w:p w14:paraId="3F83D308" w14:textId="77777777" w:rsidR="009C375A" w:rsidRPr="00A93607" w:rsidRDefault="008A294E" w:rsidP="009C375A">
            <w:pPr>
              <w:rPr>
                <w:sz w:val="16"/>
                <w:szCs w:val="16"/>
              </w:rPr>
            </w:pPr>
            <w:r w:rsidRPr="008A294E">
              <w:rPr>
                <w:sz w:val="16"/>
                <w:szCs w:val="16"/>
              </w:rPr>
              <w:t>Doğum Tarihi</w:t>
            </w:r>
            <w:r>
              <w:t xml:space="preserve">: ..…/…/……..      </w:t>
            </w:r>
            <w:r w:rsidRPr="008A294E">
              <w:rPr>
                <w:sz w:val="16"/>
                <w:szCs w:val="16"/>
              </w:rPr>
              <w:t>Cinsiyet</w:t>
            </w:r>
            <w:r>
              <w:t xml:space="preserve">:……………   </w:t>
            </w:r>
          </w:p>
          <w:p w14:paraId="3F43BF49" w14:textId="77777777" w:rsidR="008A294E" w:rsidRPr="00A93607" w:rsidRDefault="008A294E" w:rsidP="008A294E">
            <w:pPr>
              <w:rPr>
                <w:sz w:val="16"/>
                <w:szCs w:val="16"/>
              </w:rPr>
            </w:pPr>
            <w:r w:rsidRPr="00A93607">
              <w:rPr>
                <w:sz w:val="16"/>
                <w:szCs w:val="16"/>
              </w:rPr>
              <w:t xml:space="preserve">             </w:t>
            </w:r>
          </w:p>
          <w:p w14:paraId="250E2425" w14:textId="77777777" w:rsidR="008A294E" w:rsidRDefault="009C375A" w:rsidP="008A294E">
            <w:pPr>
              <w:pStyle w:val="Balk2"/>
              <w:rPr>
                <w:b w:val="0"/>
                <w:bCs w:val="0"/>
                <w:caps w:val="0"/>
                <w:sz w:val="18"/>
                <w:szCs w:val="22"/>
              </w:rPr>
            </w:pPr>
            <w:r>
              <w:rPr>
                <w:b w:val="0"/>
                <w:bCs w:val="0"/>
                <w:caps w:val="0"/>
                <w:sz w:val="18"/>
                <w:szCs w:val="22"/>
              </w:rPr>
              <w:t>Öğrenim Bilgileri  (Okul Adı / Mezuniyet yılı)</w:t>
            </w:r>
          </w:p>
          <w:p w14:paraId="2A8D6401" w14:textId="77777777" w:rsidR="009C375A" w:rsidRDefault="009C375A" w:rsidP="009C375A">
            <w:r>
              <w:t>Lise:</w:t>
            </w:r>
          </w:p>
          <w:p w14:paraId="0D42358F" w14:textId="77777777" w:rsidR="009C375A" w:rsidRDefault="009C375A" w:rsidP="009C375A">
            <w:r>
              <w:t xml:space="preserve">Lisans: </w:t>
            </w:r>
          </w:p>
          <w:p w14:paraId="400D7575" w14:textId="77777777" w:rsidR="009C375A" w:rsidRDefault="009C375A" w:rsidP="009C375A">
            <w:r>
              <w:t>Diğer:</w:t>
            </w:r>
          </w:p>
          <w:p w14:paraId="5F5FE06B" w14:textId="77777777" w:rsidR="008C0FC9" w:rsidRPr="009C375A" w:rsidRDefault="008C0FC9" w:rsidP="009C375A"/>
          <w:p w14:paraId="7C315DAE" w14:textId="77777777" w:rsidR="008A294E" w:rsidRDefault="009C375A" w:rsidP="008A294E">
            <w:pPr>
              <w:pStyle w:val="Balk2"/>
            </w:pPr>
            <w:r>
              <w:rPr>
                <w:b w:val="0"/>
                <w:bCs w:val="0"/>
                <w:caps w:val="0"/>
                <w:sz w:val="18"/>
                <w:szCs w:val="22"/>
              </w:rPr>
              <w:t>Görevler ve yerleri (Çalışılan yıllar)</w:t>
            </w:r>
          </w:p>
          <w:p w14:paraId="0CE3E33C" w14:textId="77777777" w:rsidR="00A93607" w:rsidRPr="00A93607" w:rsidRDefault="008A294E" w:rsidP="008A294E">
            <w:pPr>
              <w:rPr>
                <w:sz w:val="16"/>
                <w:szCs w:val="16"/>
              </w:rPr>
            </w:pPr>
            <w:r w:rsidRPr="00A93607">
              <w:rPr>
                <w:sz w:val="16"/>
                <w:szCs w:val="16"/>
              </w:rPr>
              <w:t>1</w:t>
            </w:r>
            <w:r w:rsidR="00A93607">
              <w:rPr>
                <w:sz w:val="16"/>
                <w:szCs w:val="16"/>
              </w:rPr>
              <w:t xml:space="preserve"> </w:t>
            </w:r>
            <w:r w:rsidRPr="00A93607">
              <w:rPr>
                <w:sz w:val="16"/>
                <w:szCs w:val="16"/>
              </w:rPr>
              <w:t>…………………………………….  ………</w:t>
            </w:r>
            <w:r w:rsidR="009C375A">
              <w:rPr>
                <w:sz w:val="16"/>
                <w:szCs w:val="16"/>
              </w:rPr>
              <w:t>-</w:t>
            </w:r>
            <w:r w:rsidRPr="00A93607">
              <w:rPr>
                <w:sz w:val="16"/>
                <w:szCs w:val="16"/>
              </w:rPr>
              <w:t>…</w:t>
            </w:r>
            <w:r w:rsidR="009C375A">
              <w:rPr>
                <w:sz w:val="16"/>
                <w:szCs w:val="16"/>
              </w:rPr>
              <w:t>…….</w:t>
            </w:r>
          </w:p>
          <w:p w14:paraId="1D913490" w14:textId="77777777" w:rsidR="00A93607" w:rsidRPr="00A93607" w:rsidRDefault="00A93607" w:rsidP="00A936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Pr="00A93607">
              <w:rPr>
                <w:sz w:val="16"/>
                <w:szCs w:val="16"/>
              </w:rPr>
              <w:t>…………………………………….  ………</w:t>
            </w:r>
            <w:r w:rsidR="009C375A">
              <w:rPr>
                <w:sz w:val="16"/>
                <w:szCs w:val="16"/>
              </w:rPr>
              <w:t>-</w:t>
            </w:r>
            <w:r w:rsidRPr="00A93607">
              <w:rPr>
                <w:sz w:val="16"/>
                <w:szCs w:val="16"/>
              </w:rPr>
              <w:t>…</w:t>
            </w:r>
            <w:r w:rsidR="009C375A">
              <w:rPr>
                <w:sz w:val="16"/>
                <w:szCs w:val="16"/>
              </w:rPr>
              <w:t>…….</w:t>
            </w:r>
          </w:p>
          <w:p w14:paraId="669A41E4" w14:textId="77777777" w:rsidR="00A93607" w:rsidRPr="00A93607" w:rsidRDefault="00A93607" w:rsidP="00A936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 w:rsidRPr="00A93607">
              <w:rPr>
                <w:sz w:val="16"/>
                <w:szCs w:val="16"/>
              </w:rPr>
              <w:t>…………………………………….  ………</w:t>
            </w:r>
            <w:r w:rsidR="009C375A">
              <w:rPr>
                <w:sz w:val="16"/>
                <w:szCs w:val="16"/>
              </w:rPr>
              <w:t>-</w:t>
            </w:r>
            <w:r w:rsidRPr="00A93607">
              <w:rPr>
                <w:sz w:val="16"/>
                <w:szCs w:val="16"/>
              </w:rPr>
              <w:t>…</w:t>
            </w:r>
            <w:r w:rsidR="009C375A">
              <w:rPr>
                <w:sz w:val="16"/>
                <w:szCs w:val="16"/>
              </w:rPr>
              <w:t>…….</w:t>
            </w:r>
          </w:p>
          <w:p w14:paraId="46DEAFE7" w14:textId="77777777" w:rsidR="00A93607" w:rsidRPr="00A93607" w:rsidRDefault="00A93607" w:rsidP="00A936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Pr="00A93607">
              <w:rPr>
                <w:sz w:val="16"/>
                <w:szCs w:val="16"/>
              </w:rPr>
              <w:t>…………………………………….  ………</w:t>
            </w:r>
            <w:r w:rsidR="009C375A">
              <w:rPr>
                <w:sz w:val="16"/>
                <w:szCs w:val="16"/>
              </w:rPr>
              <w:t>-</w:t>
            </w:r>
            <w:r w:rsidRPr="00A93607">
              <w:rPr>
                <w:sz w:val="16"/>
                <w:szCs w:val="16"/>
              </w:rPr>
              <w:t>…</w:t>
            </w:r>
            <w:r w:rsidR="009C375A">
              <w:rPr>
                <w:sz w:val="16"/>
                <w:szCs w:val="16"/>
              </w:rPr>
              <w:t>…….</w:t>
            </w:r>
          </w:p>
          <w:p w14:paraId="680F1638" w14:textId="77777777" w:rsidR="00A93607" w:rsidRDefault="00A93607" w:rsidP="00A936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  <w:r w:rsidRPr="00A93607">
              <w:rPr>
                <w:sz w:val="16"/>
                <w:szCs w:val="16"/>
              </w:rPr>
              <w:t>…………………………………….  ………</w:t>
            </w:r>
            <w:r w:rsidR="009C375A">
              <w:rPr>
                <w:sz w:val="16"/>
                <w:szCs w:val="16"/>
              </w:rPr>
              <w:t>-</w:t>
            </w:r>
            <w:r w:rsidRPr="00A93607">
              <w:rPr>
                <w:sz w:val="16"/>
                <w:szCs w:val="16"/>
              </w:rPr>
              <w:t>…</w:t>
            </w:r>
            <w:r w:rsidR="009C375A">
              <w:rPr>
                <w:sz w:val="16"/>
                <w:szCs w:val="16"/>
              </w:rPr>
              <w:t>…….</w:t>
            </w:r>
          </w:p>
          <w:p w14:paraId="25D4525D" w14:textId="77777777" w:rsidR="009C375A" w:rsidRDefault="009C375A" w:rsidP="00A93607">
            <w:pPr>
              <w:rPr>
                <w:sz w:val="16"/>
                <w:szCs w:val="16"/>
              </w:rPr>
            </w:pPr>
          </w:p>
          <w:p w14:paraId="5D688277" w14:textId="77777777" w:rsidR="009C375A" w:rsidRDefault="009C375A" w:rsidP="00A93607">
            <w:pPr>
              <w:rPr>
                <w:sz w:val="16"/>
                <w:szCs w:val="16"/>
              </w:rPr>
            </w:pPr>
          </w:p>
          <w:p w14:paraId="0D61F06A" w14:textId="77777777" w:rsidR="00A93607" w:rsidRPr="009C375A" w:rsidRDefault="009C375A" w:rsidP="00A93607">
            <w:pPr>
              <w:pStyle w:val="Balk2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caps w:val="0"/>
                <w:sz w:val="18"/>
                <w:szCs w:val="22"/>
              </w:rPr>
              <w:t>Bilimsel/sosyal dernek üyelikleri</w:t>
            </w:r>
          </w:p>
          <w:p w14:paraId="0150DC8B" w14:textId="77777777" w:rsidR="009C375A" w:rsidRDefault="009C375A" w:rsidP="009C375A">
            <w:r>
              <w:t>1 ………………………………………………………………..………</w:t>
            </w:r>
          </w:p>
          <w:p w14:paraId="16295F4B" w14:textId="77777777" w:rsidR="009C375A" w:rsidRDefault="009C375A" w:rsidP="009C375A">
            <w:r>
              <w:t>2 ………………………………………………………………..………</w:t>
            </w:r>
          </w:p>
          <w:p w14:paraId="4C398CD3" w14:textId="77777777" w:rsidR="009C375A" w:rsidRDefault="009C375A" w:rsidP="009C375A">
            <w:r>
              <w:t>3 ………………………………………………………………..………</w:t>
            </w:r>
          </w:p>
          <w:p w14:paraId="56DC520E" w14:textId="77777777" w:rsidR="009C375A" w:rsidRDefault="009C375A" w:rsidP="009C375A">
            <w:r>
              <w:t>4 ………………………………………………………………..………</w:t>
            </w:r>
          </w:p>
          <w:p w14:paraId="5D44CBAF" w14:textId="77777777" w:rsidR="00A93607" w:rsidRDefault="009C375A" w:rsidP="009C375A">
            <w:r>
              <w:t>5 ………………………………………………………………..………</w:t>
            </w:r>
            <w:r w:rsidR="00A93607">
              <w:t xml:space="preserve"> </w:t>
            </w:r>
          </w:p>
          <w:p w14:paraId="3346E84B" w14:textId="77777777" w:rsidR="009C375A" w:rsidRDefault="009C375A" w:rsidP="009C375A"/>
          <w:p w14:paraId="424A586B" w14:textId="77777777" w:rsidR="009C375A" w:rsidRDefault="009C375A" w:rsidP="009C375A"/>
          <w:p w14:paraId="392ECC2D" w14:textId="77777777" w:rsidR="00A93607" w:rsidRDefault="009C375A" w:rsidP="00A93607">
            <w:pPr>
              <w:pStyle w:val="Balk2"/>
            </w:pPr>
            <w:r>
              <w:rPr>
                <w:b w:val="0"/>
                <w:bCs w:val="0"/>
                <w:caps w:val="0"/>
                <w:sz w:val="18"/>
                <w:szCs w:val="22"/>
              </w:rPr>
              <w:t>Dernek Aktivitelerine katkı sağlayacak deneyimler</w:t>
            </w:r>
          </w:p>
          <w:p w14:paraId="535BA2E1" w14:textId="77777777" w:rsidR="00A93607" w:rsidRDefault="00A93607" w:rsidP="00A93607">
            <w:r>
              <w:t>1 ………………………………………………………………..………</w:t>
            </w:r>
          </w:p>
          <w:p w14:paraId="7D8464FB" w14:textId="77777777" w:rsidR="00A93607" w:rsidRDefault="00A93607" w:rsidP="00A93607">
            <w:r>
              <w:t>2 ………………………………………………………………..………</w:t>
            </w:r>
          </w:p>
          <w:p w14:paraId="5B22E9D1" w14:textId="77777777" w:rsidR="00A93607" w:rsidRDefault="00A93607" w:rsidP="00A93607">
            <w:r>
              <w:t>3 ………………………………………………………………..………</w:t>
            </w:r>
          </w:p>
          <w:p w14:paraId="6570E1D9" w14:textId="77777777" w:rsidR="00A93607" w:rsidRDefault="00A93607" w:rsidP="00A93607">
            <w:r>
              <w:t>4 ………………………………………………………………..………</w:t>
            </w:r>
          </w:p>
          <w:p w14:paraId="36952364" w14:textId="77777777" w:rsidR="00A93607" w:rsidRDefault="00A93607" w:rsidP="00A93607">
            <w:r>
              <w:t>5 ………………………………………………………………..………</w:t>
            </w:r>
          </w:p>
          <w:p w14:paraId="127B79D7" w14:textId="77777777" w:rsidR="009C375A" w:rsidRDefault="009C375A" w:rsidP="00A93607"/>
          <w:p w14:paraId="25FDDDA9" w14:textId="77777777" w:rsidR="009C375A" w:rsidRDefault="009C375A" w:rsidP="00A93607"/>
          <w:p w14:paraId="172D6AD9" w14:textId="77777777" w:rsidR="009C375A" w:rsidRDefault="008C0FC9" w:rsidP="008C0FC9">
            <w:pPr>
              <w:pStyle w:val="Balk2"/>
            </w:pPr>
            <w:r>
              <w:rPr>
                <w:b w:val="0"/>
                <w:bCs w:val="0"/>
                <w:caps w:val="0"/>
                <w:sz w:val="18"/>
                <w:szCs w:val="22"/>
              </w:rPr>
              <w:t>Dernek Yönetimine mesajınız (önerileriniz, olası katkılarınız, alabileceğiniz roller vb)</w:t>
            </w:r>
          </w:p>
          <w:p w14:paraId="4468C120" w14:textId="77777777" w:rsidR="00036450" w:rsidRDefault="00036450" w:rsidP="00036450"/>
          <w:p w14:paraId="01C5CE9B" w14:textId="77777777" w:rsidR="006C62FA" w:rsidRDefault="006C62FA" w:rsidP="006C62FA"/>
          <w:p w14:paraId="1C93CBF4" w14:textId="77777777" w:rsidR="008C0FC9" w:rsidRDefault="008C0FC9" w:rsidP="006C62FA">
            <w:pPr>
              <w:rPr>
                <w:sz w:val="16"/>
                <w:szCs w:val="16"/>
              </w:rPr>
            </w:pPr>
          </w:p>
          <w:p w14:paraId="6D041998" w14:textId="70CCB99B" w:rsidR="008C0FC9" w:rsidRDefault="0076673E" w:rsidP="006C62F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Dernek </w:t>
            </w:r>
            <w:r>
              <w:rPr>
                <w:b/>
              </w:rPr>
              <w:t>Danışman</w:t>
            </w:r>
            <w:r>
              <w:rPr>
                <w:b/>
              </w:rPr>
              <w:t xml:space="preserve"> Üyesi olmam için gereğini arz ederim.</w:t>
            </w:r>
          </w:p>
          <w:p w14:paraId="5156D7C6" w14:textId="2F3376C7" w:rsidR="008C0FC9" w:rsidRPr="00E070BA" w:rsidRDefault="00E070BA" w:rsidP="006C62FA">
            <w:pPr>
              <w:rPr>
                <w:b/>
                <w:sz w:val="16"/>
                <w:szCs w:val="16"/>
              </w:rPr>
            </w:pPr>
            <w:r w:rsidRPr="00E070BA">
              <w:rPr>
                <w:b/>
                <w:sz w:val="16"/>
                <w:szCs w:val="16"/>
              </w:rPr>
              <w:t>İMZA</w:t>
            </w:r>
          </w:p>
          <w:p w14:paraId="0BA0B501" w14:textId="77777777" w:rsidR="008C0FC9" w:rsidRDefault="008C0FC9" w:rsidP="006C62FA">
            <w:pPr>
              <w:rPr>
                <w:sz w:val="16"/>
                <w:szCs w:val="16"/>
              </w:rPr>
            </w:pPr>
          </w:p>
          <w:p w14:paraId="2F4C9452" w14:textId="77777777" w:rsidR="008C0FC9" w:rsidRDefault="008C0FC9" w:rsidP="006C62FA">
            <w:pPr>
              <w:rPr>
                <w:sz w:val="16"/>
                <w:szCs w:val="16"/>
              </w:rPr>
            </w:pPr>
          </w:p>
          <w:p w14:paraId="27E2E708" w14:textId="77777777" w:rsidR="008C0FC9" w:rsidRDefault="008C0FC9" w:rsidP="006C62FA">
            <w:pPr>
              <w:rPr>
                <w:sz w:val="16"/>
                <w:szCs w:val="16"/>
              </w:rPr>
            </w:pPr>
          </w:p>
          <w:p w14:paraId="46C5DE32" w14:textId="77777777" w:rsidR="006C62FA" w:rsidRPr="006C62FA" w:rsidRDefault="006C62FA" w:rsidP="006C62FA">
            <w:pPr>
              <w:rPr>
                <w:sz w:val="16"/>
                <w:szCs w:val="16"/>
              </w:rPr>
            </w:pPr>
            <w:r w:rsidRPr="006C62FA">
              <w:rPr>
                <w:sz w:val="16"/>
                <w:szCs w:val="16"/>
              </w:rPr>
              <w:t>*Bu bilgiler sadece derne</w:t>
            </w:r>
            <w:r>
              <w:rPr>
                <w:sz w:val="16"/>
                <w:szCs w:val="16"/>
              </w:rPr>
              <w:t xml:space="preserve">k </w:t>
            </w:r>
            <w:r w:rsidR="009C375A">
              <w:rPr>
                <w:sz w:val="16"/>
                <w:szCs w:val="16"/>
              </w:rPr>
              <w:t xml:space="preserve">bünyesinde </w:t>
            </w:r>
            <w:r w:rsidRPr="006C62FA">
              <w:rPr>
                <w:sz w:val="16"/>
                <w:szCs w:val="16"/>
              </w:rPr>
              <w:t>kullanılacaktır</w:t>
            </w:r>
            <w:r>
              <w:rPr>
                <w:sz w:val="16"/>
                <w:szCs w:val="16"/>
              </w:rPr>
              <w:t>, başka yerde ve bireylerle paylaşılmayacaktır.</w:t>
            </w:r>
          </w:p>
        </w:tc>
      </w:tr>
    </w:tbl>
    <w:p w14:paraId="3DE2081F" w14:textId="77777777" w:rsidR="0043117B" w:rsidRDefault="006D5F82" w:rsidP="000C45FF">
      <w:pPr>
        <w:tabs>
          <w:tab w:val="left" w:pos="990"/>
        </w:tabs>
      </w:pPr>
    </w:p>
    <w:sectPr w:rsidR="0043117B" w:rsidSect="00AE7882">
      <w:headerReference w:type="default" r:id="rId12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7C0F6" w14:textId="77777777" w:rsidR="006D5F82" w:rsidRDefault="006D5F82" w:rsidP="000C45FF">
      <w:r>
        <w:separator/>
      </w:r>
    </w:p>
  </w:endnote>
  <w:endnote w:type="continuationSeparator" w:id="0">
    <w:p w14:paraId="5245F9D8" w14:textId="77777777" w:rsidR="006D5F82" w:rsidRDefault="006D5F82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8B272" w14:textId="77777777" w:rsidR="006D5F82" w:rsidRDefault="006D5F82" w:rsidP="000C45FF">
      <w:r>
        <w:separator/>
      </w:r>
    </w:p>
  </w:footnote>
  <w:footnote w:type="continuationSeparator" w:id="0">
    <w:p w14:paraId="66686EF2" w14:textId="77777777" w:rsidR="006D5F82" w:rsidRDefault="006D5F82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1224" w14:textId="77777777" w:rsidR="000C45FF" w:rsidRDefault="000C45FF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755A4FDE" wp14:editId="24B6F4DB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" name="Grafik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C2925"/>
    <w:multiLevelType w:val="hybridMultilevel"/>
    <w:tmpl w:val="A7DE968E"/>
    <w:lvl w:ilvl="0" w:tplc="B8B8F3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616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removePersonalInformation/>
  <w:removeDateAndTime/>
  <w:doNotDisplayPageBoundarie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F43"/>
    <w:rsid w:val="00036450"/>
    <w:rsid w:val="00094499"/>
    <w:rsid w:val="000C45FF"/>
    <w:rsid w:val="000E3FD1"/>
    <w:rsid w:val="000E4C39"/>
    <w:rsid w:val="00103172"/>
    <w:rsid w:val="00104521"/>
    <w:rsid w:val="00112054"/>
    <w:rsid w:val="00150137"/>
    <w:rsid w:val="00152573"/>
    <w:rsid w:val="001525E1"/>
    <w:rsid w:val="00180329"/>
    <w:rsid w:val="0019001F"/>
    <w:rsid w:val="001A1B23"/>
    <w:rsid w:val="001A74A5"/>
    <w:rsid w:val="001B2ABD"/>
    <w:rsid w:val="001E0391"/>
    <w:rsid w:val="001E1759"/>
    <w:rsid w:val="001F1ECC"/>
    <w:rsid w:val="002400EB"/>
    <w:rsid w:val="00256CF7"/>
    <w:rsid w:val="00281FD5"/>
    <w:rsid w:val="002D28C6"/>
    <w:rsid w:val="002E2042"/>
    <w:rsid w:val="002E47C0"/>
    <w:rsid w:val="0030481B"/>
    <w:rsid w:val="003156FC"/>
    <w:rsid w:val="003254B5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5001DB"/>
    <w:rsid w:val="005262AC"/>
    <w:rsid w:val="00554B8C"/>
    <w:rsid w:val="005E39D5"/>
    <w:rsid w:val="00600670"/>
    <w:rsid w:val="0062123A"/>
    <w:rsid w:val="00646E75"/>
    <w:rsid w:val="006771D0"/>
    <w:rsid w:val="006C62FA"/>
    <w:rsid w:val="006D5F82"/>
    <w:rsid w:val="00715FCB"/>
    <w:rsid w:val="00743101"/>
    <w:rsid w:val="00745620"/>
    <w:rsid w:val="0076673E"/>
    <w:rsid w:val="00773F43"/>
    <w:rsid w:val="007775E1"/>
    <w:rsid w:val="007867A0"/>
    <w:rsid w:val="007927F5"/>
    <w:rsid w:val="007B6B0F"/>
    <w:rsid w:val="007E0C37"/>
    <w:rsid w:val="00802CA0"/>
    <w:rsid w:val="0088032C"/>
    <w:rsid w:val="008A294E"/>
    <w:rsid w:val="008C0FC9"/>
    <w:rsid w:val="009260CD"/>
    <w:rsid w:val="00952C25"/>
    <w:rsid w:val="009C375A"/>
    <w:rsid w:val="00A2118D"/>
    <w:rsid w:val="00A666E3"/>
    <w:rsid w:val="00A93607"/>
    <w:rsid w:val="00AB0214"/>
    <w:rsid w:val="00AD76E2"/>
    <w:rsid w:val="00AE7882"/>
    <w:rsid w:val="00B20152"/>
    <w:rsid w:val="00B359E4"/>
    <w:rsid w:val="00B53CBB"/>
    <w:rsid w:val="00B54C84"/>
    <w:rsid w:val="00B57D98"/>
    <w:rsid w:val="00B70850"/>
    <w:rsid w:val="00C066B6"/>
    <w:rsid w:val="00C22992"/>
    <w:rsid w:val="00C37BA1"/>
    <w:rsid w:val="00C4674C"/>
    <w:rsid w:val="00C506CF"/>
    <w:rsid w:val="00C72BED"/>
    <w:rsid w:val="00C9578B"/>
    <w:rsid w:val="00CA3FF4"/>
    <w:rsid w:val="00CB0055"/>
    <w:rsid w:val="00D219EE"/>
    <w:rsid w:val="00D2522B"/>
    <w:rsid w:val="00D422DE"/>
    <w:rsid w:val="00D5459D"/>
    <w:rsid w:val="00D937C9"/>
    <w:rsid w:val="00DA1F4D"/>
    <w:rsid w:val="00DD172A"/>
    <w:rsid w:val="00E070BA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5E4F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Balk3">
    <w:name w:val="heading 3"/>
    <w:basedOn w:val="Normal"/>
    <w:next w:val="Normal"/>
    <w:link w:val="Balk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Balk4">
    <w:name w:val="heading 4"/>
    <w:basedOn w:val="Normal"/>
    <w:next w:val="Normal"/>
    <w:link w:val="Balk4Char"/>
    <w:uiPriority w:val="9"/>
    <w:qFormat/>
    <w:rsid w:val="00B359E4"/>
    <w:pPr>
      <w:outlineLvl w:val="3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B2ABD"/>
    <w:rPr>
      <w:caps/>
      <w:color w:val="000000" w:themeColor="text1"/>
      <w:sz w:val="96"/>
      <w:szCs w:val="76"/>
    </w:rPr>
  </w:style>
  <w:style w:type="character" w:styleId="Vurgu">
    <w:name w:val="Emphasis"/>
    <w:basedOn w:val="VarsaylanParagrafYazTipi"/>
    <w:uiPriority w:val="11"/>
    <w:semiHidden/>
    <w:qFormat/>
    <w:rsid w:val="00E25A26"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arih">
    <w:name w:val="Date"/>
    <w:basedOn w:val="Normal"/>
    <w:next w:val="Normal"/>
    <w:link w:val="TarihChar"/>
    <w:uiPriority w:val="99"/>
    <w:rsid w:val="00036450"/>
  </w:style>
  <w:style w:type="character" w:customStyle="1" w:styleId="TarihChar">
    <w:name w:val="Tarih Char"/>
    <w:basedOn w:val="VarsaylanParagrafYazTipi"/>
    <w:link w:val="Tarih"/>
    <w:uiPriority w:val="99"/>
    <w:rsid w:val="00036450"/>
    <w:rPr>
      <w:sz w:val="18"/>
      <w:szCs w:val="22"/>
    </w:rPr>
  </w:style>
  <w:style w:type="character" w:styleId="Kpr">
    <w:name w:val="Hyperlink"/>
    <w:basedOn w:val="VarsaylanParagrafYazTipi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rsid w:val="004813B3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C45FF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C45FF"/>
    <w:rPr>
      <w:sz w:val="22"/>
      <w:szCs w:val="22"/>
    </w:rPr>
  </w:style>
  <w:style w:type="table" w:styleId="TabloKlavuzu">
    <w:name w:val="Table Grid"/>
    <w:basedOn w:val="NormalTablo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1B2ABD"/>
    <w:rPr>
      <w:color w:val="808080"/>
    </w:rPr>
  </w:style>
  <w:style w:type="paragraph" w:styleId="Altyaz">
    <w:name w:val="Subtitle"/>
    <w:basedOn w:val="Normal"/>
    <w:next w:val="Normal"/>
    <w:link w:val="Altyaz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ltyazChar">
    <w:name w:val="Altyazı Char"/>
    <w:basedOn w:val="VarsaylanParagrafYazTipi"/>
    <w:link w:val="Altyaz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Balk3Char">
    <w:name w:val="Başlık 3 Char"/>
    <w:basedOn w:val="VarsaylanParagrafYazTipi"/>
    <w:link w:val="Balk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Balk4Char">
    <w:name w:val="Başlık 4 Char"/>
    <w:basedOn w:val="VarsaylanParagrafYazTipi"/>
    <w:link w:val="Balk4"/>
    <w:uiPriority w:val="9"/>
    <w:rsid w:val="00B359E4"/>
    <w:rPr>
      <w:b/>
      <w:sz w:val="18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19EE"/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19E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semiHidden/>
    <w:qFormat/>
    <w:rsid w:val="00B54C84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8C0FC9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ha\AppData\Local\Microsoft\Office\16.0\DTS\tr-TR%7bF47493A1-BC18-48CD-92EA-E35A8CA6E9C5%7d\%7bE234609B-E00A-4A6A-978F-A88091FD6D4B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544C29A23A4F05B3F9DE24AD1A2A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92D6A3-7AA9-4D83-B923-6DE0A5C980AA}"/>
      </w:docPartPr>
      <w:docPartBody>
        <w:p w:rsidR="00666C77" w:rsidRDefault="00DE71C0">
          <w:pPr>
            <w:pStyle w:val="02544C29A23A4F05B3F9DE24AD1A2A53"/>
          </w:pPr>
          <w:r w:rsidRPr="00CB0055">
            <w:rPr>
              <w:lang w:bidi="tr-TR"/>
            </w:rPr>
            <w:t>İletişim</w:t>
          </w:r>
        </w:p>
      </w:docPartBody>
    </w:docPart>
    <w:docPart>
      <w:docPartPr>
        <w:name w:val="57733715488B4A3D9C0279EC2E34AA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3B9489-26B8-4A34-A459-FB9581D9A9FB}"/>
      </w:docPartPr>
      <w:docPartBody>
        <w:p w:rsidR="00666C77" w:rsidRDefault="00DE71C0">
          <w:pPr>
            <w:pStyle w:val="57733715488B4A3D9C0279EC2E34AA28"/>
          </w:pPr>
          <w:r w:rsidRPr="004D3011">
            <w:rPr>
              <w:lang w:bidi="tr-TR"/>
            </w:rPr>
            <w:t>TELEFON:</w:t>
          </w:r>
        </w:p>
      </w:docPartBody>
    </w:docPart>
    <w:docPart>
      <w:docPartPr>
        <w:name w:val="AA25D089CFDB49D9A4AFBF75AFC26E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EDC039-F4A4-4585-857E-44CA1F129B19}"/>
      </w:docPartPr>
      <w:docPartBody>
        <w:p w:rsidR="00666C77" w:rsidRDefault="00DE71C0">
          <w:pPr>
            <w:pStyle w:val="AA25D089CFDB49D9A4AFBF75AFC26E6F"/>
          </w:pPr>
          <w:r w:rsidRPr="004D3011">
            <w:rPr>
              <w:lang w:bidi="tr-TR"/>
            </w:rPr>
            <w:t>WEB SİTE:</w:t>
          </w:r>
        </w:p>
      </w:docPartBody>
    </w:docPart>
    <w:docPart>
      <w:docPartPr>
        <w:name w:val="C1F688A6AE3D48D0A4BBCBECDD73FA5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FD411F-9407-42E4-BEBC-219695A0AEEC}"/>
      </w:docPartPr>
      <w:docPartBody>
        <w:p w:rsidR="00666C77" w:rsidRDefault="00DE71C0">
          <w:pPr>
            <w:pStyle w:val="C1F688A6AE3D48D0A4BBCBECDD73FA51"/>
          </w:pPr>
          <w:r w:rsidRPr="004D3011">
            <w:rPr>
              <w:lang w:bidi="tr-TR"/>
            </w:rPr>
            <w:t>E-POSTA: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336"/>
    <w:rsid w:val="00485783"/>
    <w:rsid w:val="006025CF"/>
    <w:rsid w:val="00637336"/>
    <w:rsid w:val="00666C77"/>
    <w:rsid w:val="007E5780"/>
    <w:rsid w:val="00B47E37"/>
    <w:rsid w:val="00B60F56"/>
    <w:rsid w:val="00BE1740"/>
    <w:rsid w:val="00C46687"/>
    <w:rsid w:val="00D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2544C29A23A4F05B3F9DE24AD1A2A53">
    <w:name w:val="02544C29A23A4F05B3F9DE24AD1A2A53"/>
  </w:style>
  <w:style w:type="paragraph" w:customStyle="1" w:styleId="57733715488B4A3D9C0279EC2E34AA28">
    <w:name w:val="57733715488B4A3D9C0279EC2E34AA28"/>
  </w:style>
  <w:style w:type="paragraph" w:customStyle="1" w:styleId="AA25D089CFDB49D9A4AFBF75AFC26E6F">
    <w:name w:val="AA25D089CFDB49D9A4AFBF75AFC26E6F"/>
  </w:style>
  <w:style w:type="paragraph" w:customStyle="1" w:styleId="C1F688A6AE3D48D0A4BBCBECDD73FA51">
    <w:name w:val="C1F688A6AE3D48D0A4BBCBECDD73FA51"/>
  </w:style>
  <w:style w:type="character" w:styleId="Kpr">
    <w:name w:val="Hyperlink"/>
    <w:basedOn w:val="VarsaylanParagrafYazTipi"/>
    <w:uiPriority w:val="99"/>
    <w:unhideWhenUsed/>
    <w:rPr>
      <w:color w:val="C45911" w:themeColor="accent2" w:themeShade="B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{E234609B-E00A-4A6A-978F-A88091FD6D4B}tf00546271_win32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2022-04-12T19:13:00Z</dcterms:created>
  <dcterms:modified xsi:type="dcterms:W3CDTF">2022-05-09T20:47:00Z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